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25A5" w14:textId="77777777" w:rsidR="003B3B69" w:rsidRPr="00302026" w:rsidRDefault="003B3B69" w:rsidP="00C857E2">
      <w:pPr>
        <w:rPr>
          <w:sz w:val="40"/>
          <w:lang w:val="en-GB"/>
        </w:rPr>
      </w:pPr>
    </w:p>
    <w:p w14:paraId="6D8950CA" w14:textId="77777777" w:rsidR="0027594A" w:rsidRPr="00302026" w:rsidRDefault="00DB5D9B" w:rsidP="00C671AA">
      <w:pPr>
        <w:spacing w:before="100" w:beforeAutospacing="1"/>
        <w:rPr>
          <w:sz w:val="40"/>
          <w:lang w:val="en-GB"/>
        </w:rPr>
      </w:pPr>
      <w:r w:rsidRPr="00302026">
        <w:rPr>
          <w:sz w:val="40"/>
          <w:lang w:val="en-GB"/>
        </w:rPr>
        <w:t>Data managem</w:t>
      </w:r>
      <w:r w:rsidR="00671184" w:rsidRPr="00302026">
        <w:rPr>
          <w:sz w:val="40"/>
          <w:lang w:val="en-GB"/>
        </w:rPr>
        <w:t>e</w:t>
      </w:r>
      <w:r w:rsidRPr="00302026">
        <w:rPr>
          <w:sz w:val="40"/>
          <w:lang w:val="en-GB"/>
        </w:rPr>
        <w:t>nt plan</w:t>
      </w:r>
    </w:p>
    <w:p w14:paraId="47ED4DB8" w14:textId="185BC91F" w:rsidR="00B90988" w:rsidRPr="00302026" w:rsidRDefault="00B90988" w:rsidP="00B90988">
      <w:pPr>
        <w:spacing w:before="40" w:after="40" w:line="240" w:lineRule="auto"/>
        <w:rPr>
          <w:sz w:val="20"/>
          <w:szCs w:val="40"/>
          <w:lang w:val="en-GB"/>
        </w:rPr>
      </w:pPr>
      <w:r w:rsidRPr="00302026">
        <w:rPr>
          <w:sz w:val="20"/>
          <w:szCs w:val="40"/>
          <w:lang w:val="en-GB"/>
        </w:rPr>
        <w:t>RDM F01 Data management plan v</w:t>
      </w:r>
      <w:r w:rsidR="00C41EF7">
        <w:rPr>
          <w:sz w:val="20"/>
          <w:szCs w:val="40"/>
          <w:lang w:val="en-GB"/>
        </w:rPr>
        <w:t>3.</w:t>
      </w:r>
      <w:r w:rsidR="006463B8">
        <w:rPr>
          <w:sz w:val="20"/>
          <w:szCs w:val="40"/>
          <w:lang w:val="en-GB"/>
        </w:rPr>
        <w:t>2</w:t>
      </w:r>
    </w:p>
    <w:p w14:paraId="75CB5AE4" w14:textId="77777777" w:rsidR="000C3398" w:rsidRPr="00302026" w:rsidRDefault="000C3398" w:rsidP="00B90988">
      <w:pPr>
        <w:spacing w:before="40" w:after="40" w:line="240" w:lineRule="auto"/>
        <w:rPr>
          <w:sz w:val="20"/>
          <w:szCs w:val="40"/>
          <w:lang w:val="en-GB"/>
        </w:rPr>
      </w:pPr>
    </w:p>
    <w:p w14:paraId="156ACEDF" w14:textId="165148F5" w:rsidR="00B90988" w:rsidRPr="00302026" w:rsidRDefault="0020148D" w:rsidP="00B90988">
      <w:pPr>
        <w:spacing w:before="40" w:after="40" w:line="240" w:lineRule="auto"/>
        <w:rPr>
          <w:sz w:val="20"/>
          <w:szCs w:val="40"/>
          <w:lang w:val="en-GB"/>
        </w:rPr>
      </w:pPr>
      <w:r w:rsidRPr="00302026">
        <w:rPr>
          <w:i/>
          <w:szCs w:val="40"/>
          <w:lang w:val="en-GB"/>
        </w:rPr>
        <w:t xml:space="preserve">For requirements, </w:t>
      </w:r>
      <w:r w:rsidR="00BA7A30" w:rsidRPr="00302026">
        <w:rPr>
          <w:i/>
          <w:szCs w:val="40"/>
          <w:lang w:val="en-GB"/>
        </w:rPr>
        <w:t xml:space="preserve">explanation </w:t>
      </w:r>
      <w:r w:rsidR="00BA7A30">
        <w:rPr>
          <w:i/>
          <w:szCs w:val="40"/>
          <w:lang w:val="en-GB"/>
        </w:rPr>
        <w:t>of</w:t>
      </w:r>
      <w:r w:rsidR="00BA7A30" w:rsidRPr="00302026">
        <w:rPr>
          <w:i/>
          <w:szCs w:val="40"/>
          <w:lang w:val="en-GB"/>
        </w:rPr>
        <w:t xml:space="preserve"> the topics, definitions and </w:t>
      </w:r>
      <w:r w:rsidRPr="00302026">
        <w:rPr>
          <w:i/>
          <w:szCs w:val="40"/>
          <w:lang w:val="en-GB"/>
        </w:rPr>
        <w:t>abbreviations, s</w:t>
      </w:r>
      <w:r w:rsidR="000C3398" w:rsidRPr="00302026">
        <w:rPr>
          <w:i/>
          <w:szCs w:val="40"/>
          <w:lang w:val="en-GB"/>
        </w:rPr>
        <w:t xml:space="preserve">ee </w:t>
      </w:r>
      <w:r w:rsidRPr="00302026">
        <w:rPr>
          <w:i/>
          <w:szCs w:val="40"/>
          <w:lang w:val="en-GB"/>
        </w:rPr>
        <w:br/>
      </w:r>
      <w:r w:rsidR="007C7ED4" w:rsidRPr="007C7ED4">
        <w:rPr>
          <w:lang w:val="en-GB"/>
        </w:rPr>
        <w:t xml:space="preserve">location AMC: </w:t>
      </w:r>
      <w:hyperlink r:id="rId8" w:history="1">
        <w:r w:rsidR="00B90988" w:rsidRPr="00302026">
          <w:rPr>
            <w:rStyle w:val="Hyperlink"/>
            <w:i/>
            <w:szCs w:val="40"/>
            <w:lang w:val="en-GB"/>
          </w:rPr>
          <w:t>SOP RDM0</w:t>
        </w:r>
        <w:r w:rsidR="003B3B69" w:rsidRPr="00302026">
          <w:rPr>
            <w:rStyle w:val="Hyperlink"/>
            <w:i/>
            <w:szCs w:val="40"/>
            <w:lang w:val="en-GB"/>
          </w:rPr>
          <w:t>0</w:t>
        </w:r>
        <w:r w:rsidR="00B90988" w:rsidRPr="00302026">
          <w:rPr>
            <w:rStyle w:val="Hyperlink"/>
            <w:i/>
            <w:szCs w:val="40"/>
            <w:lang w:val="en-GB"/>
          </w:rPr>
          <w:t>1 Research data management</w:t>
        </w:r>
      </w:hyperlink>
      <w:r w:rsidR="00130E45" w:rsidRPr="00302026">
        <w:rPr>
          <w:i/>
          <w:sz w:val="20"/>
          <w:szCs w:val="40"/>
          <w:lang w:val="en-GB"/>
        </w:rPr>
        <w:t xml:space="preserve"> </w:t>
      </w:r>
      <w:r w:rsidR="007C7ED4">
        <w:rPr>
          <w:i/>
          <w:sz w:val="20"/>
          <w:szCs w:val="40"/>
          <w:lang w:val="en-GB"/>
        </w:rPr>
        <w:br/>
      </w:r>
      <w:r w:rsidR="007C7ED4" w:rsidRPr="007C7ED4">
        <w:rPr>
          <w:lang w:val="en-GB"/>
        </w:rPr>
        <w:t>location VUmc</w:t>
      </w:r>
      <w:r w:rsidR="007C7ED4">
        <w:rPr>
          <w:lang w:val="en-GB"/>
        </w:rPr>
        <w:t xml:space="preserve">: </w:t>
      </w:r>
      <w:hyperlink r:id="rId9" w:history="1">
        <w:bookmarkStart w:id="0" w:name="_GoBack"/>
        <w:r w:rsidR="007C7ED4" w:rsidRPr="00302026">
          <w:rPr>
            <w:rStyle w:val="Hyperlink"/>
            <w:i/>
            <w:szCs w:val="40"/>
            <w:lang w:val="en-GB"/>
          </w:rPr>
          <w:t>SOP RDM001 Research data managemen</w:t>
        </w:r>
        <w:bookmarkEnd w:id="0"/>
        <w:r w:rsidR="007C7ED4" w:rsidRPr="00302026">
          <w:rPr>
            <w:rStyle w:val="Hyperlink"/>
            <w:i/>
            <w:szCs w:val="40"/>
            <w:lang w:val="en-GB"/>
          </w:rPr>
          <w:t>t</w:t>
        </w:r>
      </w:hyperlink>
    </w:p>
    <w:p w14:paraId="3D8F062C" w14:textId="77777777" w:rsidR="00B90988" w:rsidRPr="00302026" w:rsidRDefault="00B90988" w:rsidP="00B90988">
      <w:pPr>
        <w:spacing w:line="240" w:lineRule="auto"/>
        <w:rPr>
          <w:sz w:val="20"/>
          <w:szCs w:val="40"/>
          <w:lang w:val="en-GB"/>
        </w:rPr>
      </w:pPr>
    </w:p>
    <w:p w14:paraId="38BF6A37" w14:textId="77777777" w:rsidR="0051197C" w:rsidRPr="00302026" w:rsidRDefault="00383A97" w:rsidP="00D96847">
      <w:pPr>
        <w:rPr>
          <w:b/>
          <w:sz w:val="28"/>
          <w:lang w:val="en-GB"/>
        </w:rPr>
      </w:pPr>
      <w:r w:rsidRPr="00302026">
        <w:rPr>
          <w:b/>
          <w:sz w:val="28"/>
          <w:lang w:val="en-GB"/>
        </w:rPr>
        <w:t>Study:</w:t>
      </w:r>
      <w:r w:rsidR="00641C4F">
        <w:rPr>
          <w:b/>
          <w:sz w:val="28"/>
          <w:lang w:val="en-GB"/>
        </w:rPr>
        <w:t xml:space="preserve"> </w:t>
      </w:r>
    </w:p>
    <w:tbl>
      <w:tblPr>
        <w:tblW w:w="5000" w:type="pct"/>
        <w:tblCellSpacing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6"/>
        <w:gridCol w:w="5085"/>
      </w:tblGrid>
      <w:tr w:rsidR="00322593" w:rsidRPr="007C7ED4" w14:paraId="3316F1DA" w14:textId="77777777" w:rsidTr="00675AFB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30BF8209" w14:textId="47E604E7" w:rsidR="00322593" w:rsidRDefault="00F606A5" w:rsidP="00F606A5">
            <w:pPr>
              <w:rPr>
                <w:lang w:val="en-GB"/>
              </w:rPr>
            </w:pPr>
            <w:r w:rsidRPr="00F606A5">
              <w:rPr>
                <w:lang w:val="en-GB"/>
              </w:rPr>
              <w:t>Protocol</w:t>
            </w:r>
            <w:r w:rsidR="001C5392">
              <w:rPr>
                <w:lang w:val="en-GB"/>
              </w:rPr>
              <w:t xml:space="preserve"> </w:t>
            </w:r>
            <w:r w:rsidRPr="00F606A5">
              <w:rPr>
                <w:lang w:val="en-GB"/>
              </w:rPr>
              <w:t>/</w:t>
            </w:r>
            <w:r w:rsidR="001C5392">
              <w:rPr>
                <w:lang w:val="en-GB"/>
              </w:rPr>
              <w:t xml:space="preserve"> </w:t>
            </w:r>
            <w:r w:rsidRPr="00F606A5">
              <w:rPr>
                <w:lang w:val="en-GB"/>
              </w:rPr>
              <w:t>Stud</w:t>
            </w:r>
            <w:r>
              <w:rPr>
                <w:lang w:val="en-GB"/>
              </w:rPr>
              <w:t>y</w:t>
            </w:r>
            <w:r w:rsidRPr="00F606A5">
              <w:rPr>
                <w:lang w:val="en-GB"/>
              </w:rPr>
              <w:t xml:space="preserve"> num</w:t>
            </w:r>
            <w:r>
              <w:rPr>
                <w:lang w:val="en-GB"/>
              </w:rPr>
              <w:t>ber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C737A" w14:textId="77777777" w:rsidR="00322593" w:rsidRPr="00760E34" w:rsidRDefault="00322593" w:rsidP="00675AFB">
            <w:pPr>
              <w:rPr>
                <w:lang w:val="en-GB"/>
              </w:rPr>
            </w:pPr>
          </w:p>
        </w:tc>
      </w:tr>
      <w:tr w:rsidR="00AE0CAF" w:rsidRPr="00AE0CAF" w14:paraId="1C36BEB9" w14:textId="77777777" w:rsidTr="006E7AB0">
        <w:trPr>
          <w:trHeight w:val="2268"/>
          <w:tblCellSpacing w:w="28" w:type="dxa"/>
        </w:trPr>
        <w:tc>
          <w:tcPr>
            <w:tcW w:w="3402" w:type="dxa"/>
            <w:shd w:val="clear" w:color="auto" w:fill="auto"/>
          </w:tcPr>
          <w:p w14:paraId="18BE0BC2" w14:textId="3B0588ED" w:rsidR="00AE0CAF" w:rsidRPr="00F606A5" w:rsidRDefault="00AE0CAF" w:rsidP="00F606A5">
            <w:pPr>
              <w:rPr>
                <w:lang w:val="en-GB"/>
              </w:rPr>
            </w:pPr>
            <w:r>
              <w:rPr>
                <w:lang w:val="en-GB"/>
              </w:rPr>
              <w:t>Summary of the project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D5C015" w14:textId="77777777" w:rsidR="00AE0CAF" w:rsidRPr="00760E34" w:rsidRDefault="00AE0CAF" w:rsidP="00675AFB">
            <w:pPr>
              <w:rPr>
                <w:lang w:val="en-GB"/>
              </w:rPr>
            </w:pPr>
          </w:p>
        </w:tc>
      </w:tr>
      <w:tr w:rsidR="002523A1" w:rsidRPr="003F104C" w14:paraId="03AE215F" w14:textId="77777777" w:rsidTr="00675AFB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6EB249E6" w14:textId="183458B6" w:rsidR="002523A1" w:rsidRPr="00F606A5" w:rsidRDefault="00BE6FF2" w:rsidP="002523A1">
            <w:pPr>
              <w:rPr>
                <w:lang w:val="en-GB"/>
              </w:rPr>
            </w:pPr>
            <w:r>
              <w:rPr>
                <w:lang w:val="en-GB"/>
              </w:rPr>
              <w:t>Type of</w:t>
            </w:r>
            <w:r w:rsidR="002523A1">
              <w:rPr>
                <w:lang w:val="en-GB"/>
              </w:rPr>
              <w:t xml:space="preserve"> study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9E049" w14:textId="7F419707" w:rsidR="002523A1" w:rsidRPr="00760E34" w:rsidRDefault="00BE6FF2" w:rsidP="00BE6FF2">
            <w:pPr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>WMO compliant</w:t>
            </w:r>
            <w:r w:rsidR="001C5392">
              <w:rPr>
                <w:lang w:val="en-GB"/>
              </w:rPr>
              <w:br/>
            </w: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>not WMO compliant</w:t>
            </w:r>
          </w:p>
        </w:tc>
      </w:tr>
      <w:tr w:rsidR="008A1A3C" w:rsidRPr="003F104C" w14:paraId="09F555E4" w14:textId="77777777" w:rsidTr="00675AFB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5370EE21" w14:textId="394E5D99" w:rsidR="008A1A3C" w:rsidRPr="00760E34" w:rsidRDefault="008A1A3C" w:rsidP="0015305F">
            <w:pPr>
              <w:rPr>
                <w:lang w:val="en-GB"/>
              </w:rPr>
            </w:pPr>
            <w:r w:rsidRPr="00760E34">
              <w:rPr>
                <w:lang w:val="en-GB"/>
              </w:rPr>
              <w:t>Co</w:t>
            </w:r>
            <w:r>
              <w:rPr>
                <w:lang w:val="en-GB"/>
              </w:rPr>
              <w:t>-</w:t>
            </w:r>
            <w:r w:rsidRPr="00760E34">
              <w:rPr>
                <w:lang w:val="en-GB"/>
              </w:rPr>
              <w:t>ordinating</w:t>
            </w:r>
            <w:r>
              <w:rPr>
                <w:lang w:val="en-GB"/>
              </w:rPr>
              <w:t xml:space="preserve"> </w:t>
            </w:r>
            <w:r w:rsidR="0015305F">
              <w:rPr>
                <w:lang w:val="en-GB"/>
              </w:rPr>
              <w:t>PI / executive researcher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6C408E" w14:textId="77777777" w:rsidR="008A1A3C" w:rsidRPr="00760E34" w:rsidRDefault="008A1A3C" w:rsidP="00675AFB">
            <w:pPr>
              <w:rPr>
                <w:lang w:val="en-GB"/>
              </w:rPr>
            </w:pPr>
          </w:p>
        </w:tc>
      </w:tr>
      <w:tr w:rsidR="00DB5D9B" w:rsidRPr="001C5392" w14:paraId="7165572A" w14:textId="77777777" w:rsidTr="00F60686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687BE084" w14:textId="77777777" w:rsidR="00DB5D9B" w:rsidRPr="00760E34" w:rsidRDefault="00DB5D9B" w:rsidP="003B3B69">
            <w:pPr>
              <w:rPr>
                <w:lang w:val="en-GB"/>
              </w:rPr>
            </w:pPr>
            <w:r w:rsidRPr="00760E34">
              <w:rPr>
                <w:lang w:val="en-GB"/>
              </w:rPr>
              <w:t>Department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6128C1" w14:textId="77777777" w:rsidR="00DB5D9B" w:rsidRPr="00760E34" w:rsidRDefault="00DB5D9B" w:rsidP="00583DB4">
            <w:pPr>
              <w:rPr>
                <w:lang w:val="en-GB"/>
              </w:rPr>
            </w:pPr>
          </w:p>
        </w:tc>
      </w:tr>
      <w:tr w:rsidR="00DB5D9B" w:rsidRPr="00760E34" w14:paraId="54649DF5" w14:textId="77777777" w:rsidTr="00F60686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57CDEB8E" w14:textId="77777777" w:rsidR="00DB5D9B" w:rsidRPr="00760E34" w:rsidRDefault="007533D6" w:rsidP="007533D6">
            <w:pPr>
              <w:rPr>
                <w:lang w:val="en-GB"/>
              </w:rPr>
            </w:pPr>
            <w:r>
              <w:rPr>
                <w:lang w:val="en-GB"/>
              </w:rPr>
              <w:t xml:space="preserve">Responsible for </w:t>
            </w:r>
            <w:r w:rsidR="003B1DDF">
              <w:rPr>
                <w:lang w:val="en-GB"/>
              </w:rPr>
              <w:t xml:space="preserve">completion of the </w:t>
            </w:r>
            <w:r w:rsidR="003B1DDF">
              <w:rPr>
                <w:lang w:val="en-GB"/>
              </w:rPr>
              <w:br/>
            </w:r>
            <w:r>
              <w:rPr>
                <w:lang w:val="en-GB"/>
              </w:rPr>
              <w:t>data management</w:t>
            </w:r>
            <w:r w:rsidR="003B1DDF">
              <w:rPr>
                <w:lang w:val="en-GB"/>
              </w:rPr>
              <w:t xml:space="preserve"> plan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D285D3" w14:textId="339048E4" w:rsidR="00DB5D9B" w:rsidRPr="00A66133" w:rsidRDefault="00A66133" w:rsidP="00583DB4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Include e-mail address</w:t>
            </w:r>
          </w:p>
        </w:tc>
      </w:tr>
      <w:tr w:rsidR="003B1DDF" w:rsidRPr="00760E34" w14:paraId="38379541" w14:textId="77777777" w:rsidTr="00675AFB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330CA396" w14:textId="77777777" w:rsidR="003B1DDF" w:rsidRPr="00760E34" w:rsidRDefault="003B1DDF" w:rsidP="00675AFB">
            <w:pPr>
              <w:rPr>
                <w:lang w:val="en-GB"/>
              </w:rPr>
            </w:pPr>
            <w:r>
              <w:rPr>
                <w:lang w:val="en-GB"/>
              </w:rPr>
              <w:t>Other persons involved in data management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C7455" w14:textId="77777777" w:rsidR="003B1DDF" w:rsidRPr="00760E34" w:rsidRDefault="003B1DDF" w:rsidP="003B1DDF">
            <w:pPr>
              <w:rPr>
                <w:lang w:val="en-GB"/>
              </w:rPr>
            </w:pPr>
            <w:r w:rsidRPr="00760E34">
              <w:rPr>
                <w:i/>
                <w:lang w:val="en-GB"/>
              </w:rPr>
              <w:t xml:space="preserve">Specify name and </w:t>
            </w:r>
            <w:r>
              <w:rPr>
                <w:i/>
                <w:lang w:val="en-GB"/>
              </w:rPr>
              <w:t>role</w:t>
            </w:r>
          </w:p>
        </w:tc>
      </w:tr>
      <w:tr w:rsidR="00AF22EA" w:rsidRPr="003F104C" w14:paraId="0DBEFBD0" w14:textId="77777777" w:rsidTr="002F61B9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4765B72E" w14:textId="77777777" w:rsidR="00AF22EA" w:rsidRPr="00760E34" w:rsidRDefault="00AF22EA" w:rsidP="002F61B9">
            <w:pPr>
              <w:rPr>
                <w:lang w:val="en-GB"/>
              </w:rPr>
            </w:pPr>
            <w:r w:rsidRPr="00760E34">
              <w:rPr>
                <w:lang w:val="en-GB"/>
              </w:rPr>
              <w:t>Funding body and grant number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312E03" w14:textId="77777777" w:rsidR="00AF22EA" w:rsidRPr="00760E34" w:rsidRDefault="00AF22EA" w:rsidP="002F61B9">
            <w:pPr>
              <w:rPr>
                <w:lang w:val="en-GB"/>
              </w:rPr>
            </w:pPr>
          </w:p>
        </w:tc>
      </w:tr>
      <w:tr w:rsidR="00DB5D9B" w:rsidRPr="003F104C" w14:paraId="2E0A7723" w14:textId="77777777" w:rsidTr="00F60686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72CF226A" w14:textId="77777777" w:rsidR="00DB5D9B" w:rsidRPr="00760E34" w:rsidRDefault="00AF22EA" w:rsidP="003B3B69">
            <w:pPr>
              <w:rPr>
                <w:lang w:val="en-GB"/>
              </w:rPr>
            </w:pPr>
            <w:r w:rsidRPr="00760E34">
              <w:rPr>
                <w:lang w:val="en-GB"/>
              </w:rPr>
              <w:t>Partner organization</w:t>
            </w:r>
            <w:r w:rsidR="007807C4" w:rsidRPr="00760E34">
              <w:rPr>
                <w:lang w:val="en-GB"/>
              </w:rPr>
              <w:t>(s)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684422" w14:textId="77777777" w:rsidR="00DB5D9B" w:rsidRPr="00760E34" w:rsidRDefault="00AF22EA" w:rsidP="00A026F9">
            <w:pPr>
              <w:rPr>
                <w:i/>
                <w:lang w:val="en-GB"/>
              </w:rPr>
            </w:pPr>
            <w:r w:rsidRPr="00760E34">
              <w:rPr>
                <w:i/>
                <w:lang w:val="en-GB"/>
              </w:rPr>
              <w:t xml:space="preserve">Partners that use </w:t>
            </w:r>
            <w:r w:rsidR="00A026F9" w:rsidRPr="00760E34">
              <w:rPr>
                <w:i/>
                <w:lang w:val="en-GB"/>
              </w:rPr>
              <w:t>the</w:t>
            </w:r>
            <w:r w:rsidRPr="00760E34">
              <w:rPr>
                <w:i/>
                <w:lang w:val="en-GB"/>
              </w:rPr>
              <w:t xml:space="preserve"> data, or </w:t>
            </w:r>
            <w:r w:rsidR="00A026F9" w:rsidRPr="00760E34">
              <w:rPr>
                <w:i/>
                <w:lang w:val="en-GB"/>
              </w:rPr>
              <w:t xml:space="preserve">whose </w:t>
            </w:r>
            <w:r w:rsidRPr="00760E34">
              <w:rPr>
                <w:i/>
                <w:lang w:val="en-GB"/>
              </w:rPr>
              <w:t xml:space="preserve">data </w:t>
            </w:r>
            <w:r w:rsidR="00A026F9" w:rsidRPr="00760E34">
              <w:rPr>
                <w:i/>
                <w:lang w:val="en-GB"/>
              </w:rPr>
              <w:t>are used</w:t>
            </w:r>
          </w:p>
        </w:tc>
      </w:tr>
      <w:tr w:rsidR="001B7DB9" w:rsidRPr="00760E34" w14:paraId="3D670338" w14:textId="77777777" w:rsidTr="00F60686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628948B0" w14:textId="77777777" w:rsidR="001B7DB9" w:rsidRPr="00760E34" w:rsidRDefault="001B7DB9" w:rsidP="003B3B69">
            <w:pPr>
              <w:rPr>
                <w:lang w:val="en-GB"/>
              </w:rPr>
            </w:pPr>
            <w:r w:rsidRPr="00760E34">
              <w:rPr>
                <w:lang w:val="en-GB"/>
              </w:rPr>
              <w:t xml:space="preserve">Consulted </w:t>
            </w:r>
            <w:r w:rsidR="000418D5" w:rsidRPr="00760E34">
              <w:rPr>
                <w:lang w:val="en-GB"/>
              </w:rPr>
              <w:t>data management expert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B67303" w14:textId="77777777" w:rsidR="001B7DB9" w:rsidRPr="00760E34" w:rsidRDefault="001B7DB9" w:rsidP="007807C4">
            <w:pPr>
              <w:rPr>
                <w:i/>
                <w:lang w:val="en-GB"/>
              </w:rPr>
            </w:pPr>
            <w:r w:rsidRPr="00760E34">
              <w:rPr>
                <w:i/>
                <w:lang w:val="en-GB"/>
              </w:rPr>
              <w:t xml:space="preserve">Specify </w:t>
            </w:r>
            <w:r w:rsidR="002D6896" w:rsidRPr="00760E34">
              <w:rPr>
                <w:i/>
                <w:lang w:val="en-GB"/>
              </w:rPr>
              <w:t>name</w:t>
            </w:r>
            <w:r w:rsidR="007807C4" w:rsidRPr="00760E34">
              <w:rPr>
                <w:i/>
                <w:lang w:val="en-GB"/>
              </w:rPr>
              <w:t xml:space="preserve"> and</w:t>
            </w:r>
            <w:r w:rsidR="002D6896" w:rsidRPr="00760E34">
              <w:rPr>
                <w:i/>
                <w:lang w:val="en-GB"/>
              </w:rPr>
              <w:t xml:space="preserve"> </w:t>
            </w:r>
            <w:r w:rsidR="0020148D" w:rsidRPr="00760E34">
              <w:rPr>
                <w:i/>
                <w:lang w:val="en-GB"/>
              </w:rPr>
              <w:t>function</w:t>
            </w:r>
          </w:p>
        </w:tc>
      </w:tr>
      <w:tr w:rsidR="00706072" w:rsidRPr="003D0E36" w14:paraId="0FCCF722" w14:textId="77777777" w:rsidTr="00706072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67DA7E3C" w14:textId="77777777" w:rsidR="00706072" w:rsidRPr="00302026" w:rsidRDefault="00706072" w:rsidP="006C6B4B">
            <w:pPr>
              <w:rPr>
                <w:lang w:val="en-GB"/>
              </w:rPr>
            </w:pPr>
          </w:p>
        </w:tc>
        <w:tc>
          <w:tcPr>
            <w:tcW w:w="5107" w:type="dxa"/>
            <w:tcBorders>
              <w:right w:val="single" w:sz="2" w:space="0" w:color="auto"/>
            </w:tcBorders>
            <w:shd w:val="clear" w:color="auto" w:fill="auto"/>
          </w:tcPr>
          <w:p w14:paraId="4429B9E2" w14:textId="77777777" w:rsidR="00706072" w:rsidRPr="00302026" w:rsidRDefault="00706072" w:rsidP="006C6B4B">
            <w:pPr>
              <w:rPr>
                <w:lang w:val="en-GB"/>
              </w:rPr>
            </w:pPr>
          </w:p>
        </w:tc>
      </w:tr>
      <w:tr w:rsidR="00351F84" w:rsidRPr="003F104C" w14:paraId="741630A9" w14:textId="77777777" w:rsidTr="006C6B4B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66B321CD" w14:textId="20B50A79" w:rsidR="00351F84" w:rsidRPr="00302026" w:rsidRDefault="00351F84" w:rsidP="006C6B4B">
            <w:pPr>
              <w:rPr>
                <w:lang w:val="en-GB"/>
              </w:rPr>
            </w:pPr>
            <w:r w:rsidRPr="00302026">
              <w:rPr>
                <w:lang w:val="en-GB"/>
              </w:rPr>
              <w:t>Data management plan version / date</w:t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249935" w14:textId="77777777" w:rsidR="00351F84" w:rsidRPr="00302026" w:rsidRDefault="00351F84" w:rsidP="006C6B4B">
            <w:pPr>
              <w:rPr>
                <w:lang w:val="en-GB"/>
              </w:rPr>
            </w:pPr>
          </w:p>
        </w:tc>
      </w:tr>
      <w:tr w:rsidR="00C671AA" w:rsidRPr="00302026" w14:paraId="0B80F031" w14:textId="77777777" w:rsidTr="006C6B4B">
        <w:trPr>
          <w:tblCellSpacing w:w="28" w:type="dxa"/>
        </w:trPr>
        <w:tc>
          <w:tcPr>
            <w:tcW w:w="3402" w:type="dxa"/>
            <w:shd w:val="clear" w:color="auto" w:fill="auto"/>
          </w:tcPr>
          <w:p w14:paraId="36A7F80B" w14:textId="77777777" w:rsidR="00C671AA" w:rsidRPr="00302026" w:rsidRDefault="00C671AA" w:rsidP="006C6B4B">
            <w:pPr>
              <w:rPr>
                <w:lang w:val="en-GB"/>
              </w:rPr>
            </w:pPr>
            <w:r w:rsidRPr="00302026">
              <w:rPr>
                <w:lang w:val="en-GB"/>
              </w:rPr>
              <w:br/>
              <w:t>Signature</w:t>
            </w:r>
            <w:r w:rsidRPr="00302026">
              <w:rPr>
                <w:lang w:val="en-GB"/>
              </w:rPr>
              <w:br/>
            </w:r>
          </w:p>
        </w:tc>
        <w:tc>
          <w:tcPr>
            <w:tcW w:w="5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E3A013" w14:textId="77777777" w:rsidR="00C671AA" w:rsidRPr="00302026" w:rsidRDefault="00C671AA" w:rsidP="006C6B4B">
            <w:pPr>
              <w:rPr>
                <w:lang w:val="en-GB"/>
              </w:rPr>
            </w:pPr>
          </w:p>
        </w:tc>
      </w:tr>
    </w:tbl>
    <w:p w14:paraId="6C8B41DE" w14:textId="77777777" w:rsidR="00C671AA" w:rsidRPr="00302026" w:rsidRDefault="00C671AA">
      <w:pPr>
        <w:rPr>
          <w:sz w:val="26"/>
          <w:lang w:val="en-GB"/>
        </w:rPr>
        <w:sectPr w:rsidR="00C671AA" w:rsidRPr="00302026" w:rsidSect="000E135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1134" w:left="2268" w:header="709" w:footer="709" w:gutter="0"/>
          <w:cols w:space="708"/>
          <w:titlePg/>
          <w:docGrid w:linePitch="360"/>
        </w:sectPr>
      </w:pPr>
    </w:p>
    <w:tbl>
      <w:tblPr>
        <w:tblW w:w="1049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9385"/>
      </w:tblGrid>
      <w:tr w:rsidR="00906F74" w:rsidRPr="00302026" w14:paraId="5F16E926" w14:textId="77777777" w:rsidTr="00A66133">
        <w:tc>
          <w:tcPr>
            <w:tcW w:w="10491" w:type="dxa"/>
            <w:gridSpan w:val="2"/>
            <w:shd w:val="clear" w:color="auto" w:fill="C6D9F1"/>
          </w:tcPr>
          <w:p w14:paraId="356AD916" w14:textId="77777777" w:rsidR="00906F74" w:rsidRPr="00302026" w:rsidRDefault="00906F74" w:rsidP="00F32694">
            <w:pPr>
              <w:tabs>
                <w:tab w:val="left" w:pos="742"/>
              </w:tabs>
              <w:spacing w:before="120" w:after="120" w:line="240" w:lineRule="auto"/>
              <w:jc w:val="center"/>
              <w:rPr>
                <w:b/>
                <w:lang w:val="en-GB"/>
              </w:rPr>
            </w:pPr>
            <w:bookmarkStart w:id="1" w:name="_Toc493509465"/>
            <w:r w:rsidRPr="00302026">
              <w:rPr>
                <w:b/>
                <w:sz w:val="22"/>
                <w:lang w:val="en-GB"/>
              </w:rPr>
              <w:lastRenderedPageBreak/>
              <w:t>Phase 1: Study preparation</w:t>
            </w:r>
            <w:bookmarkEnd w:id="1"/>
          </w:p>
        </w:tc>
      </w:tr>
      <w:tr w:rsidR="000901F0" w:rsidRPr="00302026" w14:paraId="1B1020EB" w14:textId="77777777" w:rsidTr="00A66133">
        <w:tc>
          <w:tcPr>
            <w:tcW w:w="10491" w:type="dxa"/>
            <w:gridSpan w:val="2"/>
            <w:shd w:val="clear" w:color="auto" w:fill="C6D9F1"/>
            <w:vAlign w:val="center"/>
          </w:tcPr>
          <w:p w14:paraId="0CFB2D93" w14:textId="77777777" w:rsidR="000901F0" w:rsidRPr="00302026" w:rsidRDefault="000901F0" w:rsidP="00532482">
            <w:pPr>
              <w:tabs>
                <w:tab w:val="left" w:pos="7264"/>
              </w:tabs>
              <w:spacing w:before="40" w:after="40" w:line="240" w:lineRule="auto"/>
              <w:rPr>
                <w:lang w:val="en-GB"/>
              </w:rPr>
            </w:pPr>
            <w:r w:rsidRPr="00302026">
              <w:rPr>
                <w:b/>
                <w:lang w:val="en-GB"/>
              </w:rPr>
              <w:t>Privacy and security safeguards</w:t>
            </w:r>
          </w:p>
        </w:tc>
      </w:tr>
      <w:tr w:rsidR="003A127F" w:rsidRPr="003F104C" w14:paraId="068BC67D" w14:textId="77777777" w:rsidTr="00A66133">
        <w:tc>
          <w:tcPr>
            <w:tcW w:w="1106" w:type="dxa"/>
            <w:shd w:val="clear" w:color="auto" w:fill="auto"/>
          </w:tcPr>
          <w:p w14:paraId="54CB99E8" w14:textId="69E31E3C" w:rsidR="003A127F" w:rsidRPr="00302026" w:rsidRDefault="000901F0" w:rsidP="003F104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b/>
                <w:lang w:val="en-GB"/>
              </w:rPr>
              <w:t>1.2</w:t>
            </w:r>
            <w:r w:rsidR="003F104C">
              <w:rPr>
                <w:b/>
                <w:lang w:val="en-GB"/>
              </w:rPr>
              <w:t>*</w:t>
            </w:r>
          </w:p>
        </w:tc>
        <w:tc>
          <w:tcPr>
            <w:tcW w:w="9385" w:type="dxa"/>
            <w:shd w:val="clear" w:color="auto" w:fill="auto"/>
          </w:tcPr>
          <w:p w14:paraId="21DC3E83" w14:textId="77777777" w:rsidR="001B7DB9" w:rsidRPr="00302026" w:rsidRDefault="001B7DB9" w:rsidP="001A36E5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="00744B3C" w:rsidRPr="00302026">
              <w:rPr>
                <w:lang w:val="en-GB"/>
              </w:rPr>
              <w:t xml:space="preserve"> </w:t>
            </w:r>
            <w:r w:rsidR="0020148D" w:rsidRPr="00302026">
              <w:rPr>
                <w:lang w:val="en-GB"/>
              </w:rPr>
              <w:t xml:space="preserve">The </w:t>
            </w:r>
            <w:r w:rsidR="00744B3C" w:rsidRPr="00302026">
              <w:rPr>
                <w:lang w:val="en-GB"/>
              </w:rPr>
              <w:t xml:space="preserve">data </w:t>
            </w:r>
            <w:r w:rsidR="00BA7A30">
              <w:rPr>
                <w:lang w:val="en-GB"/>
              </w:rPr>
              <w:t xml:space="preserve">set is </w:t>
            </w:r>
            <w:r w:rsidR="0020148D" w:rsidRPr="00302026">
              <w:rPr>
                <w:lang w:val="en-GB"/>
              </w:rPr>
              <w:t xml:space="preserve">anonymous and </w:t>
            </w:r>
            <w:r w:rsidR="00744B3C" w:rsidRPr="00302026">
              <w:rPr>
                <w:lang w:val="en-GB"/>
              </w:rPr>
              <w:t>cannot</w:t>
            </w:r>
            <w:r w:rsidRPr="00302026">
              <w:rPr>
                <w:lang w:val="en-GB"/>
              </w:rPr>
              <w:t xml:space="preserve"> be linked to </w:t>
            </w:r>
            <w:r w:rsidR="0020148D" w:rsidRPr="00302026">
              <w:rPr>
                <w:lang w:val="en-GB"/>
              </w:rPr>
              <w:t xml:space="preserve">a human subject </w:t>
            </w:r>
          </w:p>
          <w:p w14:paraId="1956EA47" w14:textId="77777777" w:rsidR="00BA7A30" w:rsidRDefault="001B7DB9" w:rsidP="001A36E5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BA7A30">
              <w:rPr>
                <w:lang w:val="en-GB"/>
              </w:rPr>
              <w:t>The d</w:t>
            </w:r>
            <w:r w:rsidR="0020148D" w:rsidRPr="00302026">
              <w:rPr>
                <w:lang w:val="en-GB"/>
              </w:rPr>
              <w:t>ata</w:t>
            </w:r>
            <w:r w:rsidR="00BA7A30">
              <w:rPr>
                <w:lang w:val="en-GB"/>
              </w:rPr>
              <w:t xml:space="preserve"> set is encoded; subjects can be identified through a subject identification log</w:t>
            </w:r>
          </w:p>
          <w:p w14:paraId="36667298" w14:textId="77777777" w:rsidR="00BB4286" w:rsidRPr="00302026" w:rsidRDefault="00BA7A30" w:rsidP="001A36E5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 d</w:t>
            </w:r>
            <w:r w:rsidRPr="00302026">
              <w:rPr>
                <w:lang w:val="en-GB"/>
              </w:rPr>
              <w:t>ata</w:t>
            </w:r>
            <w:r>
              <w:rPr>
                <w:lang w:val="en-GB"/>
              </w:rPr>
              <w:t xml:space="preserve"> set is directly identifiable</w:t>
            </w:r>
          </w:p>
          <w:p w14:paraId="13471207" w14:textId="77777777" w:rsidR="009A2460" w:rsidRDefault="006F26C3" w:rsidP="006F26C3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Data are de-identified</w:t>
            </w:r>
            <w:r w:rsidR="00BA7A30">
              <w:rPr>
                <w:lang w:val="en-GB"/>
              </w:rPr>
              <w:t xml:space="preserve"> during the study</w:t>
            </w:r>
          </w:p>
          <w:p w14:paraId="288B6418" w14:textId="77777777" w:rsidR="0001590F" w:rsidRPr="00302026" w:rsidRDefault="009A2460" w:rsidP="009A2460">
            <w:pPr>
              <w:spacing w:before="40" w:after="40" w:line="240" w:lineRule="auto"/>
              <w:rPr>
                <w:lang w:val="en-GB"/>
              </w:rPr>
            </w:pPr>
            <w:r>
              <w:rPr>
                <w:i/>
                <w:lang w:val="en-GB"/>
              </w:rPr>
              <w:t>Explain why the selected level of identifiability is chosen and d</w:t>
            </w:r>
            <w:r w:rsidR="006F26C3" w:rsidRPr="00302026">
              <w:rPr>
                <w:i/>
                <w:lang w:val="en-GB"/>
              </w:rPr>
              <w:t>escribe how and in what phase of the study</w:t>
            </w:r>
            <w:r>
              <w:rPr>
                <w:i/>
                <w:lang w:val="en-GB"/>
              </w:rPr>
              <w:t xml:space="preserve"> data are de-identified</w:t>
            </w:r>
            <w:r w:rsidR="006F26C3" w:rsidRPr="00302026">
              <w:rPr>
                <w:i/>
                <w:lang w:val="en-GB"/>
              </w:rPr>
              <w:t>:</w:t>
            </w:r>
            <w:r w:rsidR="0001590F" w:rsidRPr="00302026">
              <w:rPr>
                <w:lang w:val="en-GB"/>
              </w:rPr>
              <w:t>…</w:t>
            </w:r>
          </w:p>
        </w:tc>
      </w:tr>
      <w:tr w:rsidR="003A127F" w:rsidRPr="003F104C" w14:paraId="0E5F887E" w14:textId="77777777" w:rsidTr="00A66133">
        <w:tc>
          <w:tcPr>
            <w:tcW w:w="1106" w:type="dxa"/>
            <w:shd w:val="clear" w:color="auto" w:fill="auto"/>
          </w:tcPr>
          <w:p w14:paraId="3B4A4DC0" w14:textId="77777777" w:rsidR="002D6896" w:rsidRPr="006F54FF" w:rsidRDefault="00C41EF7" w:rsidP="00C41EF7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1.3</w:t>
            </w:r>
            <w:r>
              <w:rPr>
                <w:b/>
                <w:lang w:val="en-GB"/>
              </w:rPr>
              <w:br/>
              <w:t>1.4</w:t>
            </w:r>
            <w:r>
              <w:rPr>
                <w:b/>
                <w:lang w:val="en-GB"/>
              </w:rPr>
              <w:br/>
              <w:t>1.5</w:t>
            </w:r>
            <w:r>
              <w:rPr>
                <w:b/>
                <w:lang w:val="en-GB"/>
              </w:rPr>
              <w:br/>
              <w:t>1.6</w:t>
            </w:r>
          </w:p>
        </w:tc>
        <w:tc>
          <w:tcPr>
            <w:tcW w:w="9385" w:type="dxa"/>
            <w:shd w:val="clear" w:color="auto" w:fill="auto"/>
          </w:tcPr>
          <w:p w14:paraId="2C959C43" w14:textId="54A14B1D" w:rsidR="00744B3C" w:rsidRPr="00302026" w:rsidRDefault="00744B3C" w:rsidP="006F54FF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 </w:t>
            </w:r>
            <w:r w:rsidR="003F104C">
              <w:rPr>
                <w:lang w:val="en-GB"/>
              </w:rPr>
              <w:t xml:space="preserve">Data </w:t>
            </w:r>
            <w:r w:rsidRPr="00302026">
              <w:rPr>
                <w:lang w:val="en-GB"/>
              </w:rPr>
              <w:t>Pr</w:t>
            </w:r>
            <w:r w:rsidR="003F104C">
              <w:rPr>
                <w:lang w:val="en-GB"/>
              </w:rPr>
              <w:t>otection</w:t>
            </w:r>
            <w:r w:rsidRPr="00302026">
              <w:rPr>
                <w:lang w:val="en-GB"/>
              </w:rPr>
              <w:t xml:space="preserve"> Impact </w:t>
            </w:r>
            <w:r w:rsidR="003F104C">
              <w:rPr>
                <w:lang w:val="en-GB"/>
              </w:rPr>
              <w:t>Assessment</w:t>
            </w:r>
            <w:r w:rsidRPr="00302026">
              <w:rPr>
                <w:lang w:val="en-GB"/>
              </w:rPr>
              <w:t xml:space="preserve"> (</w:t>
            </w:r>
            <w:r w:rsidR="003F104C">
              <w:rPr>
                <w:lang w:val="en-GB"/>
              </w:rPr>
              <w:t>D</w:t>
            </w:r>
            <w:r w:rsidRPr="00302026">
              <w:rPr>
                <w:lang w:val="en-GB"/>
              </w:rPr>
              <w:t xml:space="preserve">PIA) has been </w:t>
            </w:r>
            <w:r w:rsidR="0020148D" w:rsidRPr="00302026">
              <w:rPr>
                <w:lang w:val="en-GB"/>
              </w:rPr>
              <w:t>performed</w:t>
            </w:r>
          </w:p>
          <w:p w14:paraId="02988432" w14:textId="3F9BCD8F" w:rsidR="003A127F" w:rsidRPr="00302026" w:rsidRDefault="0001590F" w:rsidP="006F54FF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The data </w:t>
            </w:r>
            <w:r w:rsidR="009A1707">
              <w:rPr>
                <w:lang w:val="en-GB"/>
              </w:rPr>
              <w:t>acquisition has been registered</w:t>
            </w:r>
          </w:p>
          <w:p w14:paraId="30141B14" w14:textId="5BB6DC42" w:rsidR="0016575F" w:rsidRPr="0016575F" w:rsidRDefault="0001590F" w:rsidP="00C45381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</w:t>
            </w:r>
            <w:r w:rsidR="0020148D" w:rsidRPr="00302026">
              <w:rPr>
                <w:lang w:val="en-GB"/>
              </w:rPr>
              <w:t>n informed</w:t>
            </w:r>
            <w:r w:rsidRPr="00302026">
              <w:rPr>
                <w:lang w:val="en-GB"/>
              </w:rPr>
              <w:t xml:space="preserve"> consent procedure has been set up</w:t>
            </w:r>
            <w:r w:rsidR="00BB4286" w:rsidRPr="00302026">
              <w:rPr>
                <w:lang w:val="en-GB"/>
              </w:rPr>
              <w:t xml:space="preserve"> that describes the data set, time span of data retention, information on sharing data or </w:t>
            </w:r>
            <w:r w:rsidR="00C45381" w:rsidRPr="00C45381">
              <w:rPr>
                <w:lang w:val="en-US"/>
              </w:rPr>
              <w:t xml:space="preserve">making data available for future </w:t>
            </w:r>
            <w:r w:rsidR="00C45381">
              <w:rPr>
                <w:lang w:val="en-US"/>
              </w:rPr>
              <w:t xml:space="preserve">follow-up </w:t>
            </w:r>
            <w:r w:rsidR="00C45381" w:rsidRPr="00C45381">
              <w:rPr>
                <w:lang w:val="en-US"/>
              </w:rPr>
              <w:t>research</w:t>
            </w:r>
            <w:r w:rsidR="00C45381">
              <w:rPr>
                <w:lang w:val="en-GB"/>
              </w:rPr>
              <w:t xml:space="preserve">; </w:t>
            </w:r>
            <w:r w:rsidR="00C45381">
              <w:rPr>
                <w:i/>
                <w:lang w:val="en-GB"/>
              </w:rPr>
              <w:t xml:space="preserve">provide document </w:t>
            </w:r>
            <w:r w:rsidR="00602127">
              <w:rPr>
                <w:i/>
                <w:lang w:val="en-GB"/>
              </w:rPr>
              <w:t xml:space="preserve">name and </w:t>
            </w:r>
            <w:r w:rsidR="00C45381">
              <w:rPr>
                <w:i/>
                <w:lang w:val="en-GB"/>
              </w:rPr>
              <w:t>location: …</w:t>
            </w:r>
          </w:p>
        </w:tc>
      </w:tr>
      <w:tr w:rsidR="00CE7F1A" w:rsidRPr="00AE0CAF" w14:paraId="7DC63081" w14:textId="77777777" w:rsidTr="00A66133">
        <w:tc>
          <w:tcPr>
            <w:tcW w:w="1106" w:type="dxa"/>
            <w:shd w:val="clear" w:color="auto" w:fill="auto"/>
          </w:tcPr>
          <w:p w14:paraId="10E7AA87" w14:textId="77777777" w:rsidR="00CE7F1A" w:rsidRDefault="00CE7F1A" w:rsidP="00C41EF7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2285B039" w14:textId="0F7249D4" w:rsidR="00CE7F1A" w:rsidRPr="00302026" w:rsidRDefault="00CE7F1A" w:rsidP="006F54FF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02026" w14:paraId="6C906382" w14:textId="77777777" w:rsidTr="00A66133">
        <w:tc>
          <w:tcPr>
            <w:tcW w:w="10491" w:type="dxa"/>
            <w:gridSpan w:val="2"/>
            <w:shd w:val="clear" w:color="auto" w:fill="C6D9F1"/>
            <w:vAlign w:val="center"/>
          </w:tcPr>
          <w:p w14:paraId="0203F310" w14:textId="77777777" w:rsidR="00371F81" w:rsidRPr="00302026" w:rsidRDefault="00371F81" w:rsidP="00532482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Data acquisition</w:t>
            </w:r>
          </w:p>
        </w:tc>
      </w:tr>
      <w:tr w:rsidR="00371F81" w:rsidRPr="00302026" w14:paraId="7950A946" w14:textId="77777777" w:rsidTr="00A66133">
        <w:tc>
          <w:tcPr>
            <w:tcW w:w="10491" w:type="dxa"/>
            <w:gridSpan w:val="2"/>
            <w:shd w:val="clear" w:color="auto" w:fill="C6D9F1"/>
            <w:vAlign w:val="center"/>
          </w:tcPr>
          <w:p w14:paraId="7A4662FE" w14:textId="77777777" w:rsidR="00371F81" w:rsidRPr="00302026" w:rsidRDefault="00371F81" w:rsidP="00532482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General</w:t>
            </w:r>
          </w:p>
        </w:tc>
      </w:tr>
      <w:tr w:rsidR="00E634CF" w:rsidRPr="00302026" w14:paraId="7653E5F6" w14:textId="77777777" w:rsidTr="00A66133">
        <w:tc>
          <w:tcPr>
            <w:tcW w:w="1106" w:type="dxa"/>
            <w:shd w:val="clear" w:color="auto" w:fill="auto"/>
          </w:tcPr>
          <w:p w14:paraId="267ADE23" w14:textId="77777777" w:rsidR="00CA1230" w:rsidRPr="00302026" w:rsidRDefault="00371F81" w:rsidP="00CA1230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1.10</w:t>
            </w:r>
          </w:p>
        </w:tc>
        <w:tc>
          <w:tcPr>
            <w:tcW w:w="9385" w:type="dxa"/>
            <w:shd w:val="clear" w:color="auto" w:fill="auto"/>
          </w:tcPr>
          <w:p w14:paraId="52A8BA5B" w14:textId="77777777" w:rsidR="00E634CF" w:rsidRPr="00302026" w:rsidRDefault="00E634CF" w:rsidP="006456CA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i/>
                <w:lang w:val="en-GB"/>
              </w:rPr>
              <w:t xml:space="preserve">Specify </w:t>
            </w:r>
            <w:r w:rsidR="00A026F9" w:rsidRPr="00302026">
              <w:rPr>
                <w:i/>
                <w:lang w:val="en-GB"/>
              </w:rPr>
              <w:t>the</w:t>
            </w:r>
            <w:r w:rsidRPr="00302026">
              <w:rPr>
                <w:i/>
                <w:lang w:val="en-GB"/>
              </w:rPr>
              <w:t xml:space="preserve"> data acquisition per type of data</w:t>
            </w:r>
            <w:r w:rsidR="00CA1230">
              <w:rPr>
                <w:i/>
                <w:lang w:val="en-GB"/>
              </w:rPr>
              <w:t xml:space="preserve">. Include a description of the </w:t>
            </w:r>
            <w:r w:rsidR="00CA1230" w:rsidRPr="00302026">
              <w:rPr>
                <w:i/>
                <w:lang w:val="en-GB"/>
              </w:rPr>
              <w:t>terminology</w:t>
            </w:r>
            <w:r w:rsidR="00CA1230">
              <w:rPr>
                <w:i/>
                <w:lang w:val="en-GB"/>
              </w:rPr>
              <w:t xml:space="preserve"> standard</w:t>
            </w:r>
            <w:r w:rsidR="00CA1230" w:rsidRPr="00302026">
              <w:rPr>
                <w:i/>
                <w:lang w:val="en-GB"/>
              </w:rPr>
              <w:t>, classification or existing data definitions that has been applied in the data set</w:t>
            </w:r>
            <w:r w:rsidRPr="00302026">
              <w:rPr>
                <w:i/>
                <w:lang w:val="en-GB"/>
              </w:rPr>
              <w:t>:</w:t>
            </w:r>
          </w:p>
          <w:p w14:paraId="2E022680" w14:textId="77777777" w:rsidR="00E634CF" w:rsidRPr="00302026" w:rsidRDefault="00E634CF" w:rsidP="006456CA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Reuse of existing data: </w:t>
            </w:r>
            <w:r w:rsidR="007D0418">
              <w:rPr>
                <w:lang w:val="en-GB"/>
              </w:rPr>
              <w:t>specify</w:t>
            </w:r>
            <w:r w:rsidRPr="00302026">
              <w:rPr>
                <w:lang w:val="en-GB"/>
              </w:rPr>
              <w:t>…</w:t>
            </w:r>
          </w:p>
          <w:p w14:paraId="238BD67E" w14:textId="77777777" w:rsidR="00E634CF" w:rsidRPr="00302026" w:rsidRDefault="00E634CF" w:rsidP="006456CA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A81FD1">
              <w:rPr>
                <w:lang w:val="en-GB"/>
              </w:rPr>
              <w:t>Use of measured</w:t>
            </w:r>
            <w:r w:rsidRPr="00302026">
              <w:rPr>
                <w:lang w:val="en-GB"/>
              </w:rPr>
              <w:t xml:space="preserve"> data: </w:t>
            </w:r>
            <w:r w:rsidR="007D0418">
              <w:rPr>
                <w:lang w:val="en-GB"/>
              </w:rPr>
              <w:t>specify</w:t>
            </w:r>
            <w:r w:rsidRPr="00302026">
              <w:rPr>
                <w:lang w:val="en-GB"/>
              </w:rPr>
              <w:t>…</w:t>
            </w:r>
          </w:p>
          <w:p w14:paraId="46B05905" w14:textId="77777777" w:rsidR="00E634CF" w:rsidRPr="00302026" w:rsidRDefault="00E634CF" w:rsidP="00A81FD1">
            <w:pPr>
              <w:tabs>
                <w:tab w:val="left" w:pos="6712"/>
              </w:tabs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A81FD1">
              <w:rPr>
                <w:lang w:val="en-GB"/>
              </w:rPr>
              <w:t>D</w:t>
            </w:r>
            <w:r w:rsidRPr="00302026">
              <w:rPr>
                <w:lang w:val="en-GB"/>
              </w:rPr>
              <w:t xml:space="preserve">ata collection: </w:t>
            </w:r>
            <w:r w:rsidR="007D0418">
              <w:rPr>
                <w:lang w:val="en-GB"/>
              </w:rPr>
              <w:t>specify</w:t>
            </w:r>
            <w:r w:rsidRPr="00302026">
              <w:rPr>
                <w:lang w:val="en-GB"/>
              </w:rPr>
              <w:t>…</w:t>
            </w:r>
            <w:r w:rsidR="00536449" w:rsidRPr="00302026">
              <w:rPr>
                <w:lang w:val="en-GB"/>
              </w:rPr>
              <w:tab/>
            </w:r>
          </w:p>
        </w:tc>
      </w:tr>
      <w:tr w:rsidR="00776EF3" w:rsidRPr="003F104C" w14:paraId="4E2D8D1A" w14:textId="77777777" w:rsidTr="00A66133">
        <w:tc>
          <w:tcPr>
            <w:tcW w:w="1106" w:type="dxa"/>
            <w:shd w:val="clear" w:color="auto" w:fill="auto"/>
          </w:tcPr>
          <w:p w14:paraId="0BAA03B5" w14:textId="77777777" w:rsidR="00776EF3" w:rsidRPr="00302026" w:rsidRDefault="00776EF3" w:rsidP="00776EF3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1.1</w:t>
            </w:r>
            <w:r>
              <w:rPr>
                <w:b/>
                <w:lang w:val="en-GB"/>
              </w:rPr>
              <w:t>1</w:t>
            </w:r>
          </w:p>
        </w:tc>
        <w:tc>
          <w:tcPr>
            <w:tcW w:w="9385" w:type="dxa"/>
            <w:shd w:val="clear" w:color="auto" w:fill="auto"/>
          </w:tcPr>
          <w:p w14:paraId="145CFB9E" w14:textId="77777777" w:rsidR="00776EF3" w:rsidRPr="00302026" w:rsidRDefault="00776EF3" w:rsidP="00776EF3">
            <w:pPr>
              <w:tabs>
                <w:tab w:val="left" w:pos="6712"/>
              </w:tabs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>Different data files are merged, using the same PIN</w:t>
            </w:r>
            <w:r w:rsidRPr="00302026">
              <w:rPr>
                <w:lang w:val="en-GB"/>
              </w:rPr>
              <w:tab/>
            </w:r>
          </w:p>
        </w:tc>
      </w:tr>
      <w:tr w:rsidR="007C3C03" w:rsidRPr="00AE0CAF" w14:paraId="6641CB68" w14:textId="77777777" w:rsidTr="00A66133">
        <w:tc>
          <w:tcPr>
            <w:tcW w:w="1106" w:type="dxa"/>
            <w:shd w:val="clear" w:color="auto" w:fill="auto"/>
          </w:tcPr>
          <w:p w14:paraId="3440E0B3" w14:textId="77777777" w:rsidR="007C3C03" w:rsidRPr="00302026" w:rsidRDefault="007C3C03" w:rsidP="00776EF3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37F8FE55" w14:textId="2E870C1B" w:rsidR="007C3C03" w:rsidRPr="00302026" w:rsidRDefault="007C3C03" w:rsidP="0087590A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F104C" w14:paraId="22C595CC" w14:textId="77777777" w:rsidTr="00A66133">
        <w:tc>
          <w:tcPr>
            <w:tcW w:w="10491" w:type="dxa"/>
            <w:gridSpan w:val="2"/>
            <w:shd w:val="clear" w:color="auto" w:fill="C6D9F1"/>
            <w:vAlign w:val="center"/>
          </w:tcPr>
          <w:p w14:paraId="448AFAD5" w14:textId="77777777" w:rsidR="00371F81" w:rsidRPr="00302026" w:rsidRDefault="00371F81" w:rsidP="00A81FD1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Reuse of existing data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7448F5" w:rsidRPr="003F104C" w14:paraId="66AAFBD7" w14:textId="77777777" w:rsidTr="00A66133">
        <w:tc>
          <w:tcPr>
            <w:tcW w:w="1106" w:type="dxa"/>
            <w:shd w:val="clear" w:color="auto" w:fill="auto"/>
          </w:tcPr>
          <w:p w14:paraId="1110737A" w14:textId="77777777" w:rsidR="007448F5" w:rsidRPr="00302026" w:rsidRDefault="00CA1230" w:rsidP="002C1674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1.12</w:t>
            </w:r>
          </w:p>
        </w:tc>
        <w:tc>
          <w:tcPr>
            <w:tcW w:w="9385" w:type="dxa"/>
            <w:shd w:val="clear" w:color="auto" w:fill="auto"/>
          </w:tcPr>
          <w:p w14:paraId="3F2AC3EC" w14:textId="77777777" w:rsidR="007448F5" w:rsidRPr="00302026" w:rsidRDefault="007448F5" w:rsidP="0020148D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i/>
                <w:lang w:val="en-GB"/>
              </w:rPr>
              <w:t xml:space="preserve">Specify the source that </w:t>
            </w:r>
            <w:r w:rsidR="0020148D" w:rsidRPr="00302026">
              <w:rPr>
                <w:i/>
                <w:lang w:val="en-GB"/>
              </w:rPr>
              <w:t xml:space="preserve">is </w:t>
            </w:r>
            <w:r w:rsidRPr="00302026">
              <w:rPr>
                <w:i/>
                <w:lang w:val="en-GB"/>
              </w:rPr>
              <w:t>use</w:t>
            </w:r>
            <w:r w:rsidR="0020148D" w:rsidRPr="00302026">
              <w:rPr>
                <w:i/>
                <w:lang w:val="en-GB"/>
              </w:rPr>
              <w:t>d</w:t>
            </w:r>
            <w:r w:rsidRPr="00302026">
              <w:rPr>
                <w:i/>
                <w:lang w:val="en-GB"/>
              </w:rPr>
              <w:t xml:space="preserve"> to acquire data: </w:t>
            </w:r>
            <w:r w:rsidRPr="00302026">
              <w:rPr>
                <w:lang w:val="en-GB"/>
              </w:rPr>
              <w:t>…</w:t>
            </w:r>
          </w:p>
        </w:tc>
      </w:tr>
      <w:tr w:rsidR="007448F5" w:rsidRPr="003F104C" w14:paraId="298A09C8" w14:textId="77777777" w:rsidTr="00A66133">
        <w:tc>
          <w:tcPr>
            <w:tcW w:w="1106" w:type="dxa"/>
            <w:shd w:val="clear" w:color="auto" w:fill="auto"/>
          </w:tcPr>
          <w:p w14:paraId="488C4F68" w14:textId="77777777" w:rsidR="007448F5" w:rsidRPr="00302026" w:rsidRDefault="00CA1230" w:rsidP="002C1674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1.13</w:t>
            </w:r>
          </w:p>
        </w:tc>
        <w:tc>
          <w:tcPr>
            <w:tcW w:w="9385" w:type="dxa"/>
            <w:shd w:val="clear" w:color="auto" w:fill="auto"/>
          </w:tcPr>
          <w:p w14:paraId="49CF1CA0" w14:textId="77777777" w:rsidR="00F5118E" w:rsidRPr="00302026" w:rsidRDefault="00B7596C" w:rsidP="00B7596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The</w:t>
            </w:r>
            <w:r w:rsidR="007448F5" w:rsidRPr="00302026">
              <w:rPr>
                <w:lang w:val="en-GB"/>
              </w:rPr>
              <w:t xml:space="preserve"> reuse</w:t>
            </w:r>
            <w:r w:rsidRPr="00302026">
              <w:rPr>
                <w:lang w:val="en-GB"/>
              </w:rPr>
              <w:t xml:space="preserve"> of data</w:t>
            </w:r>
            <w:r w:rsidR="007448F5" w:rsidRPr="00302026">
              <w:rPr>
                <w:lang w:val="en-GB"/>
              </w:rPr>
              <w:t xml:space="preserve"> is covered by the subject</w:t>
            </w:r>
            <w:r w:rsidR="00A026F9" w:rsidRPr="00302026">
              <w:rPr>
                <w:lang w:val="en-GB"/>
              </w:rPr>
              <w:t>’</w:t>
            </w:r>
            <w:r w:rsidR="007448F5" w:rsidRPr="00302026">
              <w:rPr>
                <w:lang w:val="en-GB"/>
              </w:rPr>
              <w:t xml:space="preserve">s </w:t>
            </w:r>
            <w:r w:rsidR="0020148D" w:rsidRPr="00302026">
              <w:rPr>
                <w:lang w:val="en-GB"/>
              </w:rPr>
              <w:t xml:space="preserve">informed </w:t>
            </w:r>
            <w:r w:rsidR="007448F5" w:rsidRPr="00302026">
              <w:rPr>
                <w:lang w:val="en-GB"/>
              </w:rPr>
              <w:t>consent</w:t>
            </w:r>
          </w:p>
        </w:tc>
      </w:tr>
      <w:tr w:rsidR="00F5118E" w:rsidRPr="003F104C" w14:paraId="327A3DFD" w14:textId="77777777" w:rsidTr="00A66133">
        <w:tc>
          <w:tcPr>
            <w:tcW w:w="1106" w:type="dxa"/>
            <w:shd w:val="clear" w:color="auto" w:fill="auto"/>
          </w:tcPr>
          <w:p w14:paraId="2FA60776" w14:textId="77777777" w:rsidR="00F5118E" w:rsidRPr="00302026" w:rsidRDefault="00371F81" w:rsidP="00BA7A30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1.1</w:t>
            </w:r>
            <w:r w:rsidR="00CA1230">
              <w:rPr>
                <w:b/>
                <w:lang w:val="en-GB"/>
              </w:rPr>
              <w:t>4</w:t>
            </w:r>
          </w:p>
        </w:tc>
        <w:tc>
          <w:tcPr>
            <w:tcW w:w="9385" w:type="dxa"/>
            <w:shd w:val="clear" w:color="auto" w:fill="auto"/>
          </w:tcPr>
          <w:p w14:paraId="0F79107D" w14:textId="68EB21C3" w:rsidR="00F5118E" w:rsidRPr="00A429EA" w:rsidRDefault="00F5118E" w:rsidP="00A429EA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20148D" w:rsidRPr="00302026">
              <w:rPr>
                <w:lang w:val="en-GB"/>
              </w:rPr>
              <w:t>Contractual arrangements are in place for</w:t>
            </w:r>
            <w:r w:rsidRPr="00302026">
              <w:rPr>
                <w:lang w:val="en-GB"/>
              </w:rPr>
              <w:t xml:space="preserve"> reuse </w:t>
            </w:r>
            <w:r w:rsidR="0020148D" w:rsidRPr="00302026">
              <w:rPr>
                <w:lang w:val="en-GB"/>
              </w:rPr>
              <w:t>of data from an external party</w:t>
            </w:r>
            <w:r w:rsidR="00A429EA">
              <w:rPr>
                <w:lang w:val="en-GB"/>
              </w:rPr>
              <w:t xml:space="preserve">; </w:t>
            </w:r>
            <w:r w:rsidR="00A429EA">
              <w:rPr>
                <w:i/>
                <w:lang w:val="en-GB"/>
              </w:rPr>
              <w:t xml:space="preserve">provide document </w:t>
            </w:r>
            <w:r w:rsidR="00602127">
              <w:rPr>
                <w:i/>
                <w:lang w:val="en-GB"/>
              </w:rPr>
              <w:t xml:space="preserve">name and </w:t>
            </w:r>
            <w:r w:rsidR="00A429EA">
              <w:rPr>
                <w:i/>
                <w:lang w:val="en-GB"/>
              </w:rPr>
              <w:t>location: …</w:t>
            </w:r>
          </w:p>
        </w:tc>
      </w:tr>
      <w:tr w:rsidR="002C5ACB" w:rsidRPr="00AE0CAF" w14:paraId="586779BE" w14:textId="77777777" w:rsidTr="00A66133">
        <w:tc>
          <w:tcPr>
            <w:tcW w:w="1106" w:type="dxa"/>
            <w:shd w:val="clear" w:color="auto" w:fill="auto"/>
          </w:tcPr>
          <w:p w14:paraId="584BBC00" w14:textId="77777777" w:rsidR="002C5ACB" w:rsidRPr="00302026" w:rsidRDefault="002C5ACB" w:rsidP="00BA7A30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6C782670" w14:textId="1D9C437C" w:rsidR="002C5ACB" w:rsidRPr="00302026" w:rsidRDefault="002C5ACB" w:rsidP="00A429EA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02026" w14:paraId="674D8D6A" w14:textId="77777777" w:rsidTr="00A66133">
        <w:tc>
          <w:tcPr>
            <w:tcW w:w="10491" w:type="dxa"/>
            <w:gridSpan w:val="2"/>
            <w:shd w:val="clear" w:color="auto" w:fill="C6D9F1"/>
            <w:vAlign w:val="center"/>
          </w:tcPr>
          <w:p w14:paraId="16A8DDB1" w14:textId="77777777" w:rsidR="00371F81" w:rsidRPr="00302026" w:rsidRDefault="00A81FD1" w:rsidP="00A81FD1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Measured</w:t>
            </w:r>
            <w:r w:rsidR="00371F81" w:rsidRPr="00302026">
              <w:rPr>
                <w:b/>
                <w:lang w:val="en-GB"/>
              </w:rPr>
              <w:t xml:space="preserve"> data</w:t>
            </w:r>
            <w:r w:rsidR="00371F81" w:rsidRPr="00302026">
              <w:rPr>
                <w:b/>
                <w:lang w:val="en-GB"/>
              </w:rPr>
              <w:tab/>
            </w:r>
            <w:r w:rsidR="00371F81"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71F81"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="00371F81" w:rsidRPr="00302026">
              <w:rPr>
                <w:sz w:val="16"/>
                <w:lang w:val="en-GB"/>
              </w:rPr>
              <w:fldChar w:fldCharType="end"/>
            </w:r>
            <w:r w:rsidR="00371F81"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7448F5" w:rsidRPr="003F104C" w14:paraId="7F2347F2" w14:textId="77777777" w:rsidTr="00A66133">
        <w:tc>
          <w:tcPr>
            <w:tcW w:w="1106" w:type="dxa"/>
            <w:shd w:val="clear" w:color="auto" w:fill="auto"/>
          </w:tcPr>
          <w:p w14:paraId="25370B9A" w14:textId="77777777" w:rsidR="007448F5" w:rsidRPr="00302026" w:rsidRDefault="00CA1230" w:rsidP="002C1674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1.16</w:t>
            </w:r>
          </w:p>
        </w:tc>
        <w:tc>
          <w:tcPr>
            <w:tcW w:w="9385" w:type="dxa"/>
            <w:shd w:val="clear" w:color="auto" w:fill="auto"/>
          </w:tcPr>
          <w:p w14:paraId="4BC4E298" w14:textId="3FF21022" w:rsidR="006F26C3" w:rsidRPr="00302026" w:rsidRDefault="006F26C3" w:rsidP="006F26C3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B7596C" w:rsidRPr="00302026">
              <w:rPr>
                <w:lang w:val="en-GB"/>
              </w:rPr>
              <w:t xml:space="preserve">The </w:t>
            </w:r>
            <w:r w:rsidR="00A81FD1">
              <w:rPr>
                <w:lang w:val="en-GB"/>
              </w:rPr>
              <w:t>system that generates the measured</w:t>
            </w:r>
            <w:r w:rsidRPr="00302026">
              <w:rPr>
                <w:lang w:val="en-GB"/>
              </w:rPr>
              <w:t xml:space="preserve"> data </w:t>
            </w:r>
            <w:r w:rsidR="003118C9">
              <w:rPr>
                <w:lang w:val="en-GB"/>
              </w:rPr>
              <w:t xml:space="preserve">are </w:t>
            </w:r>
            <w:r w:rsidRPr="00302026">
              <w:rPr>
                <w:lang w:val="en-GB"/>
              </w:rPr>
              <w:t xml:space="preserve">hosted </w:t>
            </w:r>
            <w:r w:rsidR="007533D6">
              <w:rPr>
                <w:lang w:val="en-GB"/>
              </w:rPr>
              <w:t>by</w:t>
            </w:r>
            <w:r w:rsidRPr="00302026">
              <w:rPr>
                <w:lang w:val="en-GB"/>
              </w:rPr>
              <w:t xml:space="preserve"> the </w:t>
            </w:r>
            <w:r w:rsidR="009A1707">
              <w:rPr>
                <w:lang w:val="en-GB"/>
              </w:rPr>
              <w:t>Amsterdam UMC</w:t>
            </w:r>
            <w:r w:rsidR="003118C9" w:rsidRPr="00302026">
              <w:rPr>
                <w:lang w:val="en-GB"/>
              </w:rPr>
              <w:t xml:space="preserve"> </w:t>
            </w:r>
            <w:r w:rsidRPr="00302026">
              <w:rPr>
                <w:lang w:val="en-GB"/>
              </w:rPr>
              <w:t xml:space="preserve">or </w:t>
            </w:r>
            <w:r w:rsidR="009A1707">
              <w:rPr>
                <w:lang w:val="en-GB"/>
              </w:rPr>
              <w:t xml:space="preserve">by </w:t>
            </w:r>
            <w:r w:rsidRPr="00302026">
              <w:rPr>
                <w:lang w:val="en-GB"/>
              </w:rPr>
              <w:t>a</w:t>
            </w:r>
            <w:r w:rsidR="009A1707">
              <w:rPr>
                <w:lang w:val="en-GB"/>
              </w:rPr>
              <w:t>n Amsterdam UMC</w:t>
            </w:r>
            <w:r w:rsidR="009A1707" w:rsidRPr="00302026">
              <w:rPr>
                <w:lang w:val="en-GB"/>
              </w:rPr>
              <w:t xml:space="preserve"> </w:t>
            </w:r>
            <w:r w:rsidRPr="00302026">
              <w:rPr>
                <w:lang w:val="en-GB"/>
              </w:rPr>
              <w:t xml:space="preserve">partner, </w:t>
            </w:r>
            <w:r w:rsidRPr="00302026">
              <w:rPr>
                <w:i/>
                <w:lang w:val="en-GB"/>
              </w:rPr>
              <w:t xml:space="preserve">namely: … </w:t>
            </w:r>
          </w:p>
          <w:p w14:paraId="5B35BE47" w14:textId="7117EE5B" w:rsidR="007448F5" w:rsidRDefault="006F26C3" w:rsidP="006F26C3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B7596C" w:rsidRPr="00302026">
              <w:rPr>
                <w:lang w:val="en-GB"/>
              </w:rPr>
              <w:t xml:space="preserve">The </w:t>
            </w:r>
            <w:r w:rsidR="00A81FD1">
              <w:rPr>
                <w:lang w:val="en-GB"/>
              </w:rPr>
              <w:t>system that generates the measured</w:t>
            </w:r>
            <w:r w:rsidR="00A81FD1" w:rsidRPr="00302026">
              <w:rPr>
                <w:lang w:val="en-GB"/>
              </w:rPr>
              <w:t xml:space="preserve"> data</w:t>
            </w:r>
            <w:r w:rsidRPr="00302026">
              <w:rPr>
                <w:lang w:val="en-GB"/>
              </w:rPr>
              <w:t xml:space="preserve"> is hosted </w:t>
            </w:r>
            <w:r w:rsidR="007533D6">
              <w:rPr>
                <w:lang w:val="en-GB"/>
              </w:rPr>
              <w:t>by</w:t>
            </w:r>
            <w:r w:rsidRPr="00302026">
              <w:rPr>
                <w:lang w:val="en-GB"/>
              </w:rPr>
              <w:t xml:space="preserve"> a non-</w:t>
            </w:r>
            <w:r w:rsidR="009A1707">
              <w:rPr>
                <w:lang w:val="en-GB"/>
              </w:rPr>
              <w:t>Amsterdam UMC</w:t>
            </w:r>
            <w:r w:rsidR="009A1707" w:rsidRPr="00302026">
              <w:rPr>
                <w:lang w:val="en-GB"/>
              </w:rPr>
              <w:t xml:space="preserve"> </w:t>
            </w:r>
            <w:r w:rsidRPr="00302026">
              <w:rPr>
                <w:lang w:val="en-GB"/>
              </w:rPr>
              <w:t xml:space="preserve">partner, </w:t>
            </w:r>
            <w:r w:rsidRPr="00302026">
              <w:rPr>
                <w:i/>
                <w:lang w:val="en-GB"/>
              </w:rPr>
              <w:t>namely: …</w:t>
            </w:r>
          </w:p>
          <w:p w14:paraId="37D19A90" w14:textId="77777777" w:rsidR="00BA7A30" w:rsidRPr="00302026" w:rsidRDefault="00BA7A30" w:rsidP="00A81FD1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Contractual arrangements are in place for use of </w:t>
            </w:r>
            <w:r w:rsidR="00A81FD1">
              <w:rPr>
                <w:lang w:val="en-GB"/>
              </w:rPr>
              <w:t>measured</w:t>
            </w:r>
            <w:r>
              <w:rPr>
                <w:lang w:val="en-GB"/>
              </w:rPr>
              <w:t xml:space="preserve"> </w:t>
            </w:r>
            <w:r w:rsidRPr="00302026">
              <w:rPr>
                <w:lang w:val="en-GB"/>
              </w:rPr>
              <w:t>data from an external party</w:t>
            </w:r>
          </w:p>
        </w:tc>
      </w:tr>
      <w:tr w:rsidR="006F26C3" w:rsidRPr="003F104C" w14:paraId="5FDB42BD" w14:textId="77777777" w:rsidTr="00A66133">
        <w:tc>
          <w:tcPr>
            <w:tcW w:w="1106" w:type="dxa"/>
            <w:shd w:val="clear" w:color="auto" w:fill="auto"/>
          </w:tcPr>
          <w:p w14:paraId="078C139E" w14:textId="77777777" w:rsidR="006F26C3" w:rsidRPr="00302026" w:rsidRDefault="00CA1230" w:rsidP="006F26C3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1.17</w:t>
            </w:r>
          </w:p>
        </w:tc>
        <w:tc>
          <w:tcPr>
            <w:tcW w:w="9385" w:type="dxa"/>
            <w:shd w:val="clear" w:color="auto" w:fill="auto"/>
          </w:tcPr>
          <w:p w14:paraId="23D93BE3" w14:textId="1F7B1E24" w:rsidR="006F26C3" w:rsidRPr="00302026" w:rsidRDefault="006F26C3" w:rsidP="00A429EA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 description of the generated data is </w:t>
            </w:r>
            <w:r w:rsidR="00BA7A30">
              <w:rPr>
                <w:lang w:val="en-GB"/>
              </w:rPr>
              <w:t>available</w:t>
            </w:r>
            <w:r w:rsidR="00A429EA">
              <w:rPr>
                <w:lang w:val="en-GB"/>
              </w:rPr>
              <w:t xml:space="preserve">; </w:t>
            </w:r>
            <w:r w:rsidR="00A429EA">
              <w:rPr>
                <w:i/>
                <w:lang w:val="en-GB"/>
              </w:rPr>
              <w:t xml:space="preserve">provide document </w:t>
            </w:r>
            <w:r w:rsidR="00602127">
              <w:rPr>
                <w:i/>
                <w:lang w:val="en-GB"/>
              </w:rPr>
              <w:t xml:space="preserve">name and </w:t>
            </w:r>
            <w:r w:rsidR="00A429EA">
              <w:rPr>
                <w:i/>
                <w:lang w:val="en-GB"/>
              </w:rPr>
              <w:t>location: …</w:t>
            </w:r>
          </w:p>
        </w:tc>
      </w:tr>
      <w:tr w:rsidR="00306810" w:rsidRPr="003F104C" w14:paraId="517351B1" w14:textId="77777777" w:rsidTr="00A66133">
        <w:tc>
          <w:tcPr>
            <w:tcW w:w="1106" w:type="dxa"/>
            <w:shd w:val="clear" w:color="auto" w:fill="auto"/>
          </w:tcPr>
          <w:p w14:paraId="0650CF2A" w14:textId="4ACDA787" w:rsidR="00306810" w:rsidRDefault="00306810" w:rsidP="006F26C3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1.18</w:t>
            </w:r>
          </w:p>
        </w:tc>
        <w:tc>
          <w:tcPr>
            <w:tcW w:w="9385" w:type="dxa"/>
            <w:shd w:val="clear" w:color="auto" w:fill="auto"/>
          </w:tcPr>
          <w:p w14:paraId="65282DD6" w14:textId="78F6A847" w:rsidR="00306810" w:rsidRPr="00302026" w:rsidRDefault="00306810" w:rsidP="003F104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All users are trained in the system and this has been documented; </w:t>
            </w:r>
            <w:r>
              <w:rPr>
                <w:i/>
                <w:lang w:val="en-GB"/>
              </w:rPr>
              <w:t>provide document name and location: …</w:t>
            </w:r>
          </w:p>
        </w:tc>
      </w:tr>
      <w:tr w:rsidR="002C5ACB" w:rsidRPr="00AE0CAF" w14:paraId="25B9467B" w14:textId="77777777" w:rsidTr="00A66133">
        <w:tc>
          <w:tcPr>
            <w:tcW w:w="1106" w:type="dxa"/>
            <w:shd w:val="clear" w:color="auto" w:fill="auto"/>
          </w:tcPr>
          <w:p w14:paraId="442D8356" w14:textId="77777777" w:rsidR="002C5ACB" w:rsidRDefault="002C5ACB" w:rsidP="006F26C3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21146026" w14:textId="37CB0185" w:rsidR="002C5ACB" w:rsidRPr="00302026" w:rsidRDefault="002C5ACB" w:rsidP="00A429EA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02026" w14:paraId="77808288" w14:textId="77777777" w:rsidTr="00A66133">
        <w:tc>
          <w:tcPr>
            <w:tcW w:w="10491" w:type="dxa"/>
            <w:gridSpan w:val="2"/>
            <w:shd w:val="clear" w:color="auto" w:fill="C6D9F1"/>
            <w:vAlign w:val="center"/>
          </w:tcPr>
          <w:p w14:paraId="799C2D3D" w14:textId="02B50379" w:rsidR="00371F81" w:rsidRPr="00302026" w:rsidRDefault="00356DD4" w:rsidP="00A81FD1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>
              <w:br w:type="page"/>
            </w:r>
            <w:r w:rsidR="00A81FD1">
              <w:rPr>
                <w:b/>
                <w:lang w:val="en-GB"/>
              </w:rPr>
              <w:t>D</w:t>
            </w:r>
            <w:r w:rsidR="00371F81" w:rsidRPr="00302026">
              <w:rPr>
                <w:b/>
                <w:lang w:val="en-GB"/>
              </w:rPr>
              <w:t>ata collection</w:t>
            </w:r>
            <w:r w:rsidR="00371F81" w:rsidRPr="00302026">
              <w:rPr>
                <w:b/>
                <w:lang w:val="en-GB"/>
              </w:rPr>
              <w:tab/>
            </w:r>
            <w:r w:rsidR="00371F81"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71F81"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="00371F81" w:rsidRPr="00302026">
              <w:rPr>
                <w:sz w:val="16"/>
                <w:lang w:val="en-GB"/>
              </w:rPr>
              <w:fldChar w:fldCharType="end"/>
            </w:r>
            <w:r w:rsidR="00371F81"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F5118E" w:rsidRPr="003F104C" w14:paraId="3472A8DA" w14:textId="77777777" w:rsidTr="00A66133">
        <w:tc>
          <w:tcPr>
            <w:tcW w:w="1106" w:type="dxa"/>
            <w:shd w:val="clear" w:color="auto" w:fill="auto"/>
          </w:tcPr>
          <w:p w14:paraId="181C8189" w14:textId="77777777" w:rsidR="00F5118E" w:rsidRPr="00302026" w:rsidRDefault="00371F81" w:rsidP="00BA7A30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1.</w:t>
            </w:r>
            <w:r w:rsidR="00CA1230">
              <w:rPr>
                <w:b/>
                <w:lang w:val="en-GB"/>
              </w:rPr>
              <w:t>20</w:t>
            </w:r>
            <w:r w:rsidRPr="00302026">
              <w:rPr>
                <w:b/>
                <w:lang w:val="en-GB"/>
              </w:rPr>
              <w:br/>
              <w:t>1.</w:t>
            </w:r>
            <w:r w:rsidR="00CA1230">
              <w:rPr>
                <w:b/>
                <w:lang w:val="en-GB"/>
              </w:rPr>
              <w:t>21</w:t>
            </w:r>
          </w:p>
        </w:tc>
        <w:tc>
          <w:tcPr>
            <w:tcW w:w="9385" w:type="dxa"/>
            <w:shd w:val="clear" w:color="auto" w:fill="auto"/>
          </w:tcPr>
          <w:p w14:paraId="18A22E6D" w14:textId="5A030430" w:rsidR="00085D93" w:rsidRPr="00302026" w:rsidRDefault="00085D93" w:rsidP="00E634CF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B7596C" w:rsidRPr="00302026">
              <w:rPr>
                <w:lang w:val="en-GB"/>
              </w:rPr>
              <w:t xml:space="preserve">The </w:t>
            </w:r>
            <w:r w:rsidRPr="00302026">
              <w:rPr>
                <w:lang w:val="en-GB"/>
              </w:rPr>
              <w:t xml:space="preserve">data collection </w:t>
            </w:r>
            <w:r w:rsidR="00A81FD1">
              <w:rPr>
                <w:lang w:val="en-GB"/>
              </w:rPr>
              <w:t xml:space="preserve">system </w:t>
            </w:r>
            <w:r w:rsidR="00A40295" w:rsidRPr="00302026">
              <w:rPr>
                <w:lang w:val="en-GB"/>
              </w:rPr>
              <w:t xml:space="preserve">is hosted </w:t>
            </w:r>
            <w:r w:rsidR="00930A5B">
              <w:rPr>
                <w:lang w:val="en-GB"/>
              </w:rPr>
              <w:t>by</w:t>
            </w:r>
            <w:r w:rsidR="00930A5B" w:rsidRPr="00302026">
              <w:rPr>
                <w:lang w:val="en-GB"/>
              </w:rPr>
              <w:t xml:space="preserve"> the </w:t>
            </w:r>
            <w:r w:rsidR="00930A5B">
              <w:rPr>
                <w:lang w:val="en-GB"/>
              </w:rPr>
              <w:t>Amsterdam UMC</w:t>
            </w:r>
            <w:r w:rsidR="00930A5B" w:rsidRPr="00302026">
              <w:rPr>
                <w:lang w:val="en-GB"/>
              </w:rPr>
              <w:t xml:space="preserve"> or </w:t>
            </w:r>
            <w:r w:rsidR="00930A5B">
              <w:rPr>
                <w:lang w:val="en-GB"/>
              </w:rPr>
              <w:t xml:space="preserve">by </w:t>
            </w:r>
            <w:r w:rsidR="00930A5B" w:rsidRPr="00302026">
              <w:rPr>
                <w:lang w:val="en-GB"/>
              </w:rPr>
              <w:t>a</w:t>
            </w:r>
            <w:r w:rsidR="00930A5B">
              <w:rPr>
                <w:lang w:val="en-GB"/>
              </w:rPr>
              <w:t>n Amsterdam UMC</w:t>
            </w:r>
            <w:r w:rsidR="00930A5B" w:rsidRPr="00302026">
              <w:rPr>
                <w:lang w:val="en-GB"/>
              </w:rPr>
              <w:t xml:space="preserve"> partner, </w:t>
            </w:r>
            <w:r w:rsidR="00930A5B">
              <w:rPr>
                <w:i/>
                <w:lang w:val="en-GB"/>
              </w:rPr>
              <w:t xml:space="preserve">namely: … </w:t>
            </w:r>
          </w:p>
          <w:p w14:paraId="30906FB3" w14:textId="77777777" w:rsidR="00930A5B" w:rsidRDefault="00A40295" w:rsidP="00A81FD1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B7596C" w:rsidRPr="00302026">
              <w:rPr>
                <w:lang w:val="en-GB"/>
              </w:rPr>
              <w:t xml:space="preserve">The </w:t>
            </w:r>
            <w:r w:rsidRPr="00302026">
              <w:rPr>
                <w:lang w:val="en-GB"/>
              </w:rPr>
              <w:t xml:space="preserve">data collection </w:t>
            </w:r>
            <w:r w:rsidR="00A81FD1">
              <w:rPr>
                <w:lang w:val="en-GB"/>
              </w:rPr>
              <w:t xml:space="preserve">system </w:t>
            </w:r>
            <w:r w:rsidRPr="00302026">
              <w:rPr>
                <w:lang w:val="en-GB"/>
              </w:rPr>
              <w:t xml:space="preserve">is hosted </w:t>
            </w:r>
            <w:r w:rsidR="007533D6">
              <w:rPr>
                <w:lang w:val="en-GB"/>
              </w:rPr>
              <w:t>by</w:t>
            </w:r>
            <w:r w:rsidR="00A00C76" w:rsidRPr="00302026">
              <w:rPr>
                <w:lang w:val="en-GB"/>
              </w:rPr>
              <w:t xml:space="preserve"> </w:t>
            </w:r>
            <w:r w:rsidRPr="00302026">
              <w:rPr>
                <w:lang w:val="en-GB"/>
              </w:rPr>
              <w:t xml:space="preserve">a </w:t>
            </w:r>
            <w:r w:rsidR="00930A5B" w:rsidRPr="00302026">
              <w:rPr>
                <w:lang w:val="en-GB"/>
              </w:rPr>
              <w:t>non-</w:t>
            </w:r>
            <w:r w:rsidR="00930A5B">
              <w:rPr>
                <w:lang w:val="en-GB"/>
              </w:rPr>
              <w:t>Amsterdam UMC</w:t>
            </w:r>
            <w:r w:rsidR="00930A5B" w:rsidRPr="00302026">
              <w:rPr>
                <w:lang w:val="en-GB"/>
              </w:rPr>
              <w:t xml:space="preserve"> partner, </w:t>
            </w:r>
            <w:r w:rsidR="00930A5B" w:rsidRPr="00302026">
              <w:rPr>
                <w:i/>
                <w:lang w:val="en-GB"/>
              </w:rPr>
              <w:t>namely: …</w:t>
            </w:r>
          </w:p>
          <w:p w14:paraId="2C6B88FA" w14:textId="6B337806" w:rsidR="00BA7A30" w:rsidRPr="00302026" w:rsidRDefault="00BA7A30" w:rsidP="00A81FD1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Contractual arrangements are in place for data </w:t>
            </w:r>
            <w:r>
              <w:rPr>
                <w:lang w:val="en-GB"/>
              </w:rPr>
              <w:t>collection through</w:t>
            </w:r>
            <w:r w:rsidRPr="00302026">
              <w:rPr>
                <w:lang w:val="en-GB"/>
              </w:rPr>
              <w:t xml:space="preserve"> an external party</w:t>
            </w:r>
          </w:p>
        </w:tc>
      </w:tr>
      <w:tr w:rsidR="007448F5" w:rsidRPr="003F104C" w14:paraId="6413C41E" w14:textId="77777777" w:rsidTr="00A66133">
        <w:tc>
          <w:tcPr>
            <w:tcW w:w="1106" w:type="dxa"/>
            <w:shd w:val="clear" w:color="auto" w:fill="auto"/>
          </w:tcPr>
          <w:p w14:paraId="2DC4785B" w14:textId="77777777" w:rsidR="007448F5" w:rsidRPr="00302026" w:rsidRDefault="00371F81" w:rsidP="00BA7A30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1.</w:t>
            </w:r>
            <w:r w:rsidR="00CA1230">
              <w:rPr>
                <w:b/>
                <w:lang w:val="en-GB"/>
              </w:rPr>
              <w:t>22</w:t>
            </w:r>
          </w:p>
        </w:tc>
        <w:tc>
          <w:tcPr>
            <w:tcW w:w="9385" w:type="dxa"/>
            <w:shd w:val="clear" w:color="auto" w:fill="auto"/>
          </w:tcPr>
          <w:p w14:paraId="654A07A2" w14:textId="77777777" w:rsidR="007448F5" w:rsidRPr="00302026" w:rsidRDefault="007448F5" w:rsidP="00A00C76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 </w:t>
            </w:r>
            <w:r w:rsidR="00A00C76" w:rsidRPr="00302026">
              <w:rPr>
                <w:lang w:val="en-GB"/>
              </w:rPr>
              <w:t>data definition</w:t>
            </w:r>
            <w:r w:rsidRPr="00302026">
              <w:rPr>
                <w:lang w:val="en-GB"/>
              </w:rPr>
              <w:t xml:space="preserve"> </w:t>
            </w:r>
            <w:r w:rsidR="00A00C76" w:rsidRPr="00302026">
              <w:rPr>
                <w:lang w:val="en-GB"/>
              </w:rPr>
              <w:t>(</w:t>
            </w:r>
            <w:r w:rsidRPr="00302026">
              <w:rPr>
                <w:lang w:val="en-GB"/>
              </w:rPr>
              <w:t xml:space="preserve">data dictionary) is </w:t>
            </w:r>
            <w:r w:rsidR="00BA7A30">
              <w:rPr>
                <w:lang w:val="en-GB"/>
              </w:rPr>
              <w:t>available</w:t>
            </w:r>
            <w:r w:rsidR="00A429EA">
              <w:rPr>
                <w:lang w:val="en-GB"/>
              </w:rPr>
              <w:t xml:space="preserve">; </w:t>
            </w:r>
            <w:r w:rsidR="00A429EA">
              <w:rPr>
                <w:i/>
                <w:lang w:val="en-GB"/>
              </w:rPr>
              <w:t>provide document name and location: …</w:t>
            </w:r>
          </w:p>
        </w:tc>
      </w:tr>
      <w:tr w:rsidR="00BA7A30" w:rsidRPr="003F104C" w14:paraId="2AC30029" w14:textId="77777777" w:rsidTr="00A66133">
        <w:tc>
          <w:tcPr>
            <w:tcW w:w="1106" w:type="dxa"/>
            <w:shd w:val="clear" w:color="auto" w:fill="auto"/>
          </w:tcPr>
          <w:p w14:paraId="65578CCF" w14:textId="77777777" w:rsidR="00BA7A30" w:rsidRPr="00302026" w:rsidRDefault="00BA7A30" w:rsidP="0005205B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1.</w:t>
            </w:r>
            <w:r w:rsidR="00CA1230">
              <w:rPr>
                <w:b/>
                <w:lang w:val="en-GB"/>
              </w:rPr>
              <w:t>23</w:t>
            </w:r>
          </w:p>
        </w:tc>
        <w:tc>
          <w:tcPr>
            <w:tcW w:w="9385" w:type="dxa"/>
            <w:shd w:val="clear" w:color="auto" w:fill="auto"/>
          </w:tcPr>
          <w:p w14:paraId="6AC1E033" w14:textId="36730D17" w:rsidR="00B0168D" w:rsidRPr="003E58A3" w:rsidRDefault="00BA7A30" w:rsidP="008205DD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Checks on completeness, correctness and consistency are incorporated in the data collection </w:t>
            </w:r>
            <w:r w:rsidR="00A81FD1">
              <w:rPr>
                <w:lang w:val="en-GB"/>
              </w:rPr>
              <w:t xml:space="preserve">system </w:t>
            </w:r>
            <w:r w:rsidRPr="00302026">
              <w:rPr>
                <w:lang w:val="en-GB"/>
              </w:rPr>
              <w:t>and have been documented</w:t>
            </w:r>
            <w:r w:rsidR="00A429EA">
              <w:rPr>
                <w:lang w:val="en-GB"/>
              </w:rPr>
              <w:t xml:space="preserve">; </w:t>
            </w:r>
            <w:r w:rsidR="00A429EA">
              <w:rPr>
                <w:i/>
                <w:lang w:val="en-GB"/>
              </w:rPr>
              <w:t xml:space="preserve">provide document </w:t>
            </w:r>
            <w:r w:rsidR="00FE0904">
              <w:rPr>
                <w:i/>
                <w:lang w:val="en-GB"/>
              </w:rPr>
              <w:t xml:space="preserve">name and </w:t>
            </w:r>
            <w:r w:rsidR="00A429EA">
              <w:rPr>
                <w:i/>
                <w:lang w:val="en-GB"/>
              </w:rPr>
              <w:t>location: …</w:t>
            </w:r>
          </w:p>
        </w:tc>
      </w:tr>
      <w:tr w:rsidR="00C31D74" w:rsidRPr="003F104C" w14:paraId="68A04EE2" w14:textId="77777777" w:rsidTr="00A66133">
        <w:tc>
          <w:tcPr>
            <w:tcW w:w="1106" w:type="dxa"/>
            <w:shd w:val="clear" w:color="auto" w:fill="auto"/>
          </w:tcPr>
          <w:p w14:paraId="15E9F37F" w14:textId="77777777" w:rsidR="00C31D74" w:rsidRPr="00302026" w:rsidRDefault="00371F81" w:rsidP="00BA7A30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1.</w:t>
            </w:r>
            <w:r w:rsidR="00CA1230">
              <w:rPr>
                <w:b/>
                <w:lang w:val="en-GB"/>
              </w:rPr>
              <w:t>24</w:t>
            </w:r>
          </w:p>
        </w:tc>
        <w:tc>
          <w:tcPr>
            <w:tcW w:w="9385" w:type="dxa"/>
            <w:shd w:val="clear" w:color="auto" w:fill="auto"/>
          </w:tcPr>
          <w:p w14:paraId="4B2F175E" w14:textId="77777777" w:rsidR="00C31D74" w:rsidRPr="00302026" w:rsidRDefault="007448F5" w:rsidP="00A81FD1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BA7A30">
              <w:rPr>
                <w:lang w:val="en-GB"/>
              </w:rPr>
              <w:t xml:space="preserve">The </w:t>
            </w:r>
            <w:r w:rsidR="00A81FD1">
              <w:rPr>
                <w:lang w:val="en-GB"/>
              </w:rPr>
              <w:t xml:space="preserve">system </w:t>
            </w:r>
            <w:r w:rsidR="00BA7A30">
              <w:rPr>
                <w:lang w:val="en-GB"/>
              </w:rPr>
              <w:t>for data collection has been tested; test findings and final approval are documented</w:t>
            </w:r>
            <w:r w:rsidR="00A429EA">
              <w:rPr>
                <w:lang w:val="en-GB"/>
              </w:rPr>
              <w:t xml:space="preserve">; </w:t>
            </w:r>
            <w:r w:rsidR="00A429EA">
              <w:rPr>
                <w:i/>
                <w:lang w:val="en-GB"/>
              </w:rPr>
              <w:t xml:space="preserve">provide document </w:t>
            </w:r>
            <w:r w:rsidR="00FE0904">
              <w:rPr>
                <w:i/>
                <w:lang w:val="en-GB"/>
              </w:rPr>
              <w:t xml:space="preserve">name and </w:t>
            </w:r>
            <w:r w:rsidR="00A429EA">
              <w:rPr>
                <w:i/>
                <w:lang w:val="en-GB"/>
              </w:rPr>
              <w:t>location: …</w:t>
            </w:r>
          </w:p>
        </w:tc>
      </w:tr>
      <w:tr w:rsidR="00BA7A30" w:rsidRPr="003F104C" w14:paraId="71EBA515" w14:textId="77777777" w:rsidTr="00A66133">
        <w:tc>
          <w:tcPr>
            <w:tcW w:w="1106" w:type="dxa"/>
            <w:shd w:val="clear" w:color="auto" w:fill="auto"/>
          </w:tcPr>
          <w:p w14:paraId="68FF16DB" w14:textId="77777777" w:rsidR="00BA7A30" w:rsidRPr="00302026" w:rsidRDefault="00CA1230" w:rsidP="0005205B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1.25</w:t>
            </w:r>
          </w:p>
        </w:tc>
        <w:tc>
          <w:tcPr>
            <w:tcW w:w="9385" w:type="dxa"/>
            <w:shd w:val="clear" w:color="auto" w:fill="auto"/>
          </w:tcPr>
          <w:p w14:paraId="1D1CB8D6" w14:textId="2F193683" w:rsidR="00BA7A30" w:rsidRPr="007533D6" w:rsidRDefault="00BA7A30" w:rsidP="001579D4">
            <w:pPr>
              <w:spacing w:before="40" w:after="40" w:line="240" w:lineRule="auto"/>
              <w:rPr>
                <w:i/>
                <w:lang w:val="en-US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Access to the data collection </w:t>
            </w:r>
            <w:r w:rsidR="00A81FD1">
              <w:rPr>
                <w:lang w:val="en-GB"/>
              </w:rPr>
              <w:t xml:space="preserve">system </w:t>
            </w:r>
            <w:r w:rsidRPr="00302026">
              <w:rPr>
                <w:lang w:val="en-GB"/>
              </w:rPr>
              <w:t xml:space="preserve">is managed by the </w:t>
            </w:r>
            <w:r w:rsidR="00760E34" w:rsidRPr="00760E34">
              <w:rPr>
                <w:lang w:val="en-US"/>
              </w:rPr>
              <w:t>coordinating PI</w:t>
            </w:r>
            <w:r w:rsidR="001579D4">
              <w:rPr>
                <w:lang w:val="en-US"/>
              </w:rPr>
              <w:t>. U</w:t>
            </w:r>
            <w:r w:rsidR="001579D4" w:rsidRPr="001579D4">
              <w:rPr>
                <w:lang w:val="en-US"/>
              </w:rPr>
              <w:t>ser roles and authorizations are documented</w:t>
            </w:r>
            <w:r w:rsidR="001579D4">
              <w:rPr>
                <w:lang w:val="en-GB"/>
              </w:rPr>
              <w:t xml:space="preserve">; </w:t>
            </w:r>
            <w:r w:rsidR="001579D4">
              <w:rPr>
                <w:i/>
                <w:lang w:val="en-GB"/>
              </w:rPr>
              <w:t>provide document name and location: …</w:t>
            </w:r>
          </w:p>
        </w:tc>
      </w:tr>
      <w:tr w:rsidR="003F104C" w:rsidRPr="003F104C" w14:paraId="0588BA7B" w14:textId="77777777" w:rsidTr="00A66133">
        <w:tc>
          <w:tcPr>
            <w:tcW w:w="1106" w:type="dxa"/>
            <w:shd w:val="clear" w:color="auto" w:fill="auto"/>
          </w:tcPr>
          <w:p w14:paraId="3AE5B4CB" w14:textId="64918EFD" w:rsidR="003F104C" w:rsidRDefault="003F104C" w:rsidP="003F104C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1.27</w:t>
            </w:r>
          </w:p>
        </w:tc>
        <w:tc>
          <w:tcPr>
            <w:tcW w:w="9385" w:type="dxa"/>
            <w:shd w:val="clear" w:color="auto" w:fill="auto"/>
          </w:tcPr>
          <w:p w14:paraId="1955A431" w14:textId="76581F29" w:rsidR="003F104C" w:rsidRPr="00302026" w:rsidRDefault="003F104C" w:rsidP="003F104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Users are trained in the </w:t>
            </w:r>
            <w:r w:rsidRPr="00302026">
              <w:rPr>
                <w:lang w:val="en-GB"/>
              </w:rPr>
              <w:t xml:space="preserve">data collection </w:t>
            </w:r>
            <w:r>
              <w:rPr>
                <w:lang w:val="en-GB"/>
              </w:rPr>
              <w:t xml:space="preserve">system; this is documented; </w:t>
            </w:r>
            <w:r>
              <w:rPr>
                <w:i/>
                <w:lang w:val="en-GB"/>
              </w:rPr>
              <w:t>provide document name and location: …</w:t>
            </w:r>
          </w:p>
        </w:tc>
      </w:tr>
      <w:tr w:rsidR="003F104C" w:rsidRPr="003F104C" w14:paraId="1F634968" w14:textId="77777777" w:rsidTr="00A66133">
        <w:tc>
          <w:tcPr>
            <w:tcW w:w="1106" w:type="dxa"/>
            <w:shd w:val="clear" w:color="auto" w:fill="auto"/>
          </w:tcPr>
          <w:p w14:paraId="2A235D36" w14:textId="77777777" w:rsidR="003F104C" w:rsidRDefault="003F104C" w:rsidP="003F104C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29BBA986" w14:textId="23FF8A64" w:rsidR="003F104C" w:rsidRPr="00302026" w:rsidRDefault="003F104C" w:rsidP="003F104C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</w:p>
        </w:tc>
      </w:tr>
    </w:tbl>
    <w:p w14:paraId="510FE2F9" w14:textId="75B867B5" w:rsidR="003F104C" w:rsidRDefault="003F104C" w:rsidP="003F104C">
      <w:pPr>
        <w:spacing w:before="0" w:after="0" w:line="240" w:lineRule="auto"/>
        <w:ind w:left="-1417" w:hanging="142"/>
        <w:rPr>
          <w:i/>
          <w:sz w:val="16"/>
          <w:lang w:val="en-US"/>
        </w:rPr>
      </w:pPr>
      <w:r w:rsidRPr="00640318">
        <w:rPr>
          <w:rStyle w:val="Voetnootmarkering"/>
        </w:rPr>
        <w:sym w:font="Symbol" w:char="F02A"/>
      </w:r>
      <w:r w:rsidRPr="002D6896">
        <w:rPr>
          <w:lang w:val="en-US"/>
        </w:rPr>
        <w:t xml:space="preserve"> </w:t>
      </w:r>
      <w:r w:rsidRPr="00302026">
        <w:rPr>
          <w:b/>
          <w:i/>
          <w:sz w:val="16"/>
          <w:lang w:val="en-US"/>
        </w:rPr>
        <w:t>1.2</w:t>
      </w:r>
      <w:r>
        <w:rPr>
          <w:i/>
          <w:sz w:val="16"/>
          <w:lang w:val="en-US"/>
        </w:rPr>
        <w:t xml:space="preserve"> r</w:t>
      </w:r>
      <w:r w:rsidRPr="002D6896">
        <w:rPr>
          <w:i/>
          <w:sz w:val="16"/>
          <w:lang w:val="en-US"/>
        </w:rPr>
        <w:t xml:space="preserve">efers to </w:t>
      </w:r>
      <w:r w:rsidRPr="00302026">
        <w:rPr>
          <w:b/>
          <w:i/>
          <w:sz w:val="16"/>
          <w:lang w:val="en-US"/>
        </w:rPr>
        <w:t>topic 1.2</w:t>
      </w:r>
      <w:r w:rsidRPr="002D6896">
        <w:rPr>
          <w:i/>
          <w:sz w:val="16"/>
          <w:lang w:val="en-US"/>
        </w:rPr>
        <w:t xml:space="preserve"> in the SOP Research Data Management where </w:t>
      </w:r>
      <w:r>
        <w:rPr>
          <w:i/>
          <w:sz w:val="16"/>
          <w:lang w:val="en-US"/>
        </w:rPr>
        <w:t>this guideline</w:t>
      </w:r>
      <w:r w:rsidRPr="002D6896">
        <w:rPr>
          <w:i/>
          <w:sz w:val="16"/>
          <w:lang w:val="en-US"/>
        </w:rPr>
        <w:t xml:space="preserve"> is pr</w:t>
      </w:r>
      <w:r>
        <w:rPr>
          <w:i/>
          <w:sz w:val="16"/>
          <w:lang w:val="en-US"/>
        </w:rPr>
        <w:t>esented. Not all topics in the SOP are liste</w:t>
      </w:r>
      <w:r w:rsidRPr="002D6896">
        <w:rPr>
          <w:i/>
          <w:sz w:val="16"/>
          <w:lang w:val="en-US"/>
        </w:rPr>
        <w:t>d</w:t>
      </w:r>
      <w:r>
        <w:rPr>
          <w:i/>
          <w:sz w:val="16"/>
          <w:lang w:val="en-US"/>
        </w:rPr>
        <w:t xml:space="preserve"> in this DMP and several SOP topics may be covered under one DMP item.</w:t>
      </w:r>
      <w:r>
        <w:rPr>
          <w:i/>
          <w:sz w:val="16"/>
          <w:lang w:val="en-US"/>
        </w:rPr>
        <w:br w:type="page"/>
      </w:r>
    </w:p>
    <w:tbl>
      <w:tblPr>
        <w:tblW w:w="1049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9385"/>
      </w:tblGrid>
      <w:tr w:rsidR="00371F81" w:rsidRPr="00302026" w14:paraId="0F1ADA82" w14:textId="77777777" w:rsidTr="00930A5B">
        <w:tc>
          <w:tcPr>
            <w:tcW w:w="10491" w:type="dxa"/>
            <w:gridSpan w:val="2"/>
            <w:shd w:val="clear" w:color="auto" w:fill="C6D9F1"/>
            <w:vAlign w:val="center"/>
          </w:tcPr>
          <w:p w14:paraId="1385CD1F" w14:textId="2FE89F75" w:rsidR="00371F81" w:rsidRPr="00302026" w:rsidRDefault="00371F81" w:rsidP="0020148D">
            <w:pPr>
              <w:tabs>
                <w:tab w:val="left" w:pos="7255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lastRenderedPageBreak/>
              <w:t>Data storage</w:t>
            </w:r>
          </w:p>
        </w:tc>
      </w:tr>
      <w:tr w:rsidR="00C31D74" w:rsidRPr="003F104C" w14:paraId="7F0A2AA1" w14:textId="77777777" w:rsidTr="00930A5B">
        <w:tc>
          <w:tcPr>
            <w:tcW w:w="1106" w:type="dxa"/>
            <w:shd w:val="clear" w:color="auto" w:fill="auto"/>
          </w:tcPr>
          <w:p w14:paraId="143D6234" w14:textId="77777777" w:rsidR="00C31D74" w:rsidRPr="00302026" w:rsidRDefault="00CA1230" w:rsidP="001A36E5">
            <w:pPr>
              <w:spacing w:before="40" w:after="40" w:line="240" w:lineRule="auto"/>
              <w:rPr>
                <w:b/>
                <w:lang w:val="en-GB"/>
              </w:rPr>
            </w:pPr>
            <w:bookmarkStart w:id="2" w:name="_Toc493509468"/>
            <w:r>
              <w:rPr>
                <w:b/>
                <w:lang w:val="en-GB"/>
              </w:rPr>
              <w:t>1.29</w:t>
            </w:r>
          </w:p>
        </w:tc>
        <w:tc>
          <w:tcPr>
            <w:tcW w:w="9385" w:type="dxa"/>
            <w:shd w:val="clear" w:color="auto" w:fill="auto"/>
          </w:tcPr>
          <w:p w14:paraId="11ED287B" w14:textId="77777777" w:rsidR="00C31D74" w:rsidRPr="003F104C" w:rsidRDefault="00C31D74" w:rsidP="001A36E5">
            <w:pPr>
              <w:tabs>
                <w:tab w:val="left" w:pos="318"/>
              </w:tabs>
              <w:spacing w:before="40" w:after="40" w:line="240" w:lineRule="auto"/>
              <w:rPr>
                <w:i/>
                <w:lang w:val="en-GB"/>
              </w:rPr>
            </w:pPr>
            <w:r w:rsidRPr="003F104C">
              <w:rPr>
                <w:i/>
                <w:lang w:val="en-GB"/>
              </w:rPr>
              <w:t xml:space="preserve">Specify where </w:t>
            </w:r>
            <w:r w:rsidR="00A026F9" w:rsidRPr="003F104C">
              <w:rPr>
                <w:i/>
                <w:lang w:val="en-GB"/>
              </w:rPr>
              <w:t>the</w:t>
            </w:r>
            <w:r w:rsidRPr="003F104C">
              <w:rPr>
                <w:i/>
                <w:lang w:val="en-GB"/>
              </w:rPr>
              <w:t xml:space="preserve"> data</w:t>
            </w:r>
            <w:r w:rsidR="00A026F9" w:rsidRPr="003F104C">
              <w:rPr>
                <w:i/>
                <w:lang w:val="en-GB"/>
              </w:rPr>
              <w:t xml:space="preserve"> are stored</w:t>
            </w:r>
            <w:r w:rsidRPr="003F104C">
              <w:rPr>
                <w:i/>
                <w:lang w:val="en-GB"/>
              </w:rPr>
              <w:t>:</w:t>
            </w:r>
          </w:p>
          <w:p w14:paraId="5236A404" w14:textId="7BD249AE" w:rsidR="00C31D74" w:rsidRPr="003F104C" w:rsidRDefault="00C31D74" w:rsidP="001A36E5">
            <w:pPr>
              <w:tabs>
                <w:tab w:val="left" w:pos="318"/>
              </w:tabs>
              <w:spacing w:before="40" w:after="40" w:line="240" w:lineRule="auto"/>
              <w:rPr>
                <w:i/>
                <w:lang w:val="en-GB"/>
              </w:rPr>
            </w:pPr>
            <w:r w:rsidRPr="003F104C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F104C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F104C">
              <w:rPr>
                <w:lang w:val="en-GB"/>
              </w:rPr>
              <w:fldChar w:fldCharType="end"/>
            </w:r>
            <w:r w:rsidRPr="003F104C">
              <w:rPr>
                <w:lang w:val="en-GB"/>
              </w:rPr>
              <w:t xml:space="preserve"> On the department’s </w:t>
            </w:r>
            <w:r w:rsidR="00930A5B" w:rsidRPr="003F104C">
              <w:rPr>
                <w:lang w:val="en-GB"/>
              </w:rPr>
              <w:t>G</w:t>
            </w:r>
            <w:r w:rsidRPr="003F104C">
              <w:rPr>
                <w:lang w:val="en-GB"/>
              </w:rPr>
              <w:t>-drive</w:t>
            </w:r>
            <w:r w:rsidR="00930A5B" w:rsidRPr="003F104C">
              <w:rPr>
                <w:lang w:val="en-GB"/>
              </w:rPr>
              <w:t xml:space="preserve"> (location AMC) or M-drive (location VUmc)</w:t>
            </w:r>
            <w:r w:rsidRPr="003F104C">
              <w:rPr>
                <w:lang w:val="en-GB"/>
              </w:rPr>
              <w:t xml:space="preserve"> or</w:t>
            </w:r>
            <w:r w:rsidR="00930A5B" w:rsidRPr="003F104C">
              <w:rPr>
                <w:lang w:val="en-GB"/>
              </w:rPr>
              <w:t xml:space="preserve"> on</w:t>
            </w:r>
            <w:r w:rsidRPr="003F104C">
              <w:rPr>
                <w:lang w:val="en-GB"/>
              </w:rPr>
              <w:t xml:space="preserve"> </w:t>
            </w:r>
            <w:r w:rsidR="00930A5B" w:rsidRPr="003F104C">
              <w:rPr>
                <w:lang w:val="en-GB"/>
              </w:rPr>
              <w:t>the</w:t>
            </w:r>
            <w:r w:rsidRPr="003F104C">
              <w:rPr>
                <w:lang w:val="en-GB"/>
              </w:rPr>
              <w:t xml:space="preserve"> personal </w:t>
            </w:r>
            <w:r w:rsidR="00930A5B" w:rsidRPr="003F104C">
              <w:rPr>
                <w:lang w:val="en-GB"/>
              </w:rPr>
              <w:t>H</w:t>
            </w:r>
            <w:r w:rsidRPr="003F104C">
              <w:rPr>
                <w:lang w:val="en-GB"/>
              </w:rPr>
              <w:t>-drive</w:t>
            </w:r>
            <w:r w:rsidR="00930A5B" w:rsidRPr="003F104C">
              <w:rPr>
                <w:lang w:val="en-GB"/>
              </w:rPr>
              <w:t xml:space="preserve"> (location AMC) or N-drive (location VUmc)</w:t>
            </w:r>
            <w:r w:rsidR="007533D6" w:rsidRPr="003F104C">
              <w:rPr>
                <w:lang w:val="en-GB"/>
              </w:rPr>
              <w:t xml:space="preserve">; </w:t>
            </w:r>
            <w:r w:rsidR="007533D6" w:rsidRPr="003F104C">
              <w:rPr>
                <w:i/>
                <w:lang w:val="en-GB"/>
              </w:rPr>
              <w:t>specify the path: …</w:t>
            </w:r>
          </w:p>
          <w:p w14:paraId="29E900A7" w14:textId="27434C3C" w:rsidR="00E3207A" w:rsidRPr="003F104C" w:rsidRDefault="00E3207A" w:rsidP="001A36E5">
            <w:pPr>
              <w:tabs>
                <w:tab w:val="left" w:pos="318"/>
              </w:tabs>
              <w:spacing w:before="40" w:after="40" w:line="240" w:lineRule="auto"/>
              <w:rPr>
                <w:i/>
                <w:lang w:val="en-GB"/>
              </w:rPr>
            </w:pPr>
            <w:r w:rsidRPr="003F104C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F104C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F104C">
              <w:rPr>
                <w:lang w:val="en-GB"/>
              </w:rPr>
              <w:fldChar w:fldCharType="end"/>
            </w:r>
            <w:r w:rsidRPr="003F104C">
              <w:rPr>
                <w:lang w:val="en-GB"/>
              </w:rPr>
              <w:t xml:space="preserve"> The </w:t>
            </w:r>
            <w:r w:rsidRPr="003F104C">
              <w:rPr>
                <w:rFonts w:cs="Arial"/>
                <w:lang w:val="en"/>
              </w:rPr>
              <w:t xml:space="preserve">folder and file structure with the corresponding access rights are documented; </w:t>
            </w:r>
            <w:r w:rsidRPr="003F104C">
              <w:rPr>
                <w:i/>
                <w:lang w:val="en-GB"/>
              </w:rPr>
              <w:t>provide document name and location: …</w:t>
            </w:r>
          </w:p>
          <w:p w14:paraId="153F032D" w14:textId="77AA160C" w:rsidR="00676333" w:rsidRPr="003F104C" w:rsidRDefault="00C31D74" w:rsidP="001A36E5">
            <w:pPr>
              <w:tabs>
                <w:tab w:val="left" w:pos="318"/>
                <w:tab w:val="left" w:pos="5923"/>
              </w:tabs>
              <w:spacing w:before="40" w:after="40" w:line="240" w:lineRule="auto"/>
              <w:rPr>
                <w:i/>
                <w:lang w:val="en-GB"/>
              </w:rPr>
            </w:pPr>
            <w:r w:rsidRPr="003F104C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F104C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F104C">
              <w:rPr>
                <w:lang w:val="en-GB"/>
              </w:rPr>
              <w:fldChar w:fldCharType="end"/>
            </w:r>
            <w:r w:rsidRPr="003F104C">
              <w:rPr>
                <w:lang w:val="en-GB"/>
              </w:rPr>
              <w:t xml:space="preserve"> On a (database) server that falls under </w:t>
            </w:r>
            <w:r w:rsidR="00DA1F0B" w:rsidRPr="003F104C">
              <w:rPr>
                <w:lang w:val="en-GB"/>
              </w:rPr>
              <w:t>a central</w:t>
            </w:r>
            <w:r w:rsidRPr="003F104C">
              <w:rPr>
                <w:lang w:val="en-GB"/>
              </w:rPr>
              <w:t xml:space="preserve"> backup regime</w:t>
            </w:r>
            <w:r w:rsidR="007533D6" w:rsidRPr="003F104C">
              <w:rPr>
                <w:lang w:val="en-GB"/>
              </w:rPr>
              <w:t xml:space="preserve">; </w:t>
            </w:r>
            <w:r w:rsidR="007533D6" w:rsidRPr="003F104C">
              <w:rPr>
                <w:i/>
                <w:lang w:val="en-GB"/>
              </w:rPr>
              <w:t>specify server name: …</w:t>
            </w:r>
          </w:p>
          <w:p w14:paraId="2D698108" w14:textId="17DA8D2B" w:rsidR="00532482" w:rsidRPr="003F104C" w:rsidRDefault="00532482" w:rsidP="00F5118E">
            <w:pPr>
              <w:tabs>
                <w:tab w:val="left" w:pos="318"/>
                <w:tab w:val="left" w:pos="5923"/>
              </w:tabs>
              <w:spacing w:before="40" w:after="40" w:line="240" w:lineRule="auto"/>
              <w:rPr>
                <w:lang w:val="en-GB"/>
              </w:rPr>
            </w:pPr>
            <w:r w:rsidRPr="003F104C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F104C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F104C">
              <w:rPr>
                <w:lang w:val="en-GB"/>
              </w:rPr>
              <w:fldChar w:fldCharType="end"/>
            </w:r>
            <w:r w:rsidRPr="003F104C">
              <w:rPr>
                <w:lang w:val="en-GB"/>
              </w:rPr>
              <w:t xml:space="preserve"> </w:t>
            </w:r>
            <w:r w:rsidR="00A00C76" w:rsidRPr="003F104C">
              <w:rPr>
                <w:lang w:val="en-GB"/>
              </w:rPr>
              <w:t xml:space="preserve">On a (database) server of </w:t>
            </w:r>
            <w:r w:rsidR="00DA1F0B" w:rsidRPr="003F104C">
              <w:rPr>
                <w:lang w:val="en-GB"/>
              </w:rPr>
              <w:t xml:space="preserve">an Amsterdam UMC </w:t>
            </w:r>
            <w:r w:rsidRPr="003F104C">
              <w:rPr>
                <w:lang w:val="en-GB"/>
              </w:rPr>
              <w:t>-partner</w:t>
            </w:r>
            <w:r w:rsidR="00A00C76" w:rsidRPr="003F104C">
              <w:rPr>
                <w:lang w:val="en-GB"/>
              </w:rPr>
              <w:t xml:space="preserve">, </w:t>
            </w:r>
            <w:r w:rsidR="00A00C76" w:rsidRPr="003F104C">
              <w:rPr>
                <w:i/>
                <w:lang w:val="en-GB"/>
              </w:rPr>
              <w:t>namely</w:t>
            </w:r>
            <w:r w:rsidRPr="003F104C">
              <w:rPr>
                <w:lang w:val="en-GB"/>
              </w:rPr>
              <w:t>: …</w:t>
            </w:r>
          </w:p>
          <w:p w14:paraId="4387E5C6" w14:textId="77777777" w:rsidR="00A00C76" w:rsidRPr="003F104C" w:rsidRDefault="00C31D74" w:rsidP="00B7596C">
            <w:pPr>
              <w:tabs>
                <w:tab w:val="left" w:pos="318"/>
                <w:tab w:val="left" w:pos="5923"/>
              </w:tabs>
              <w:spacing w:before="40" w:after="40" w:line="240" w:lineRule="auto"/>
              <w:rPr>
                <w:lang w:val="en-GB"/>
              </w:rPr>
            </w:pPr>
            <w:r w:rsidRPr="003F104C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F104C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F104C">
              <w:rPr>
                <w:lang w:val="en-GB"/>
              </w:rPr>
              <w:fldChar w:fldCharType="end"/>
            </w:r>
            <w:r w:rsidRPr="003F104C">
              <w:rPr>
                <w:lang w:val="en-GB"/>
              </w:rPr>
              <w:t xml:space="preserve"> </w:t>
            </w:r>
            <w:r w:rsidR="00532482" w:rsidRPr="003F104C">
              <w:rPr>
                <w:lang w:val="en-GB"/>
              </w:rPr>
              <w:t>Externally</w:t>
            </w:r>
            <w:r w:rsidR="00A00C76" w:rsidRPr="003F104C">
              <w:rPr>
                <w:lang w:val="en-GB"/>
              </w:rPr>
              <w:t>,</w:t>
            </w:r>
            <w:r w:rsidRPr="003F104C">
              <w:rPr>
                <w:lang w:val="en-GB"/>
              </w:rPr>
              <w:t xml:space="preserve"> </w:t>
            </w:r>
            <w:r w:rsidR="00A00C76" w:rsidRPr="003F104C">
              <w:rPr>
                <w:i/>
                <w:lang w:val="en-GB"/>
              </w:rPr>
              <w:t>namely</w:t>
            </w:r>
            <w:r w:rsidRPr="003F104C">
              <w:rPr>
                <w:i/>
                <w:lang w:val="en-GB"/>
              </w:rPr>
              <w:t>:</w:t>
            </w:r>
            <w:r w:rsidR="00F5118E" w:rsidRPr="003F104C">
              <w:rPr>
                <w:i/>
                <w:lang w:val="en-GB"/>
              </w:rPr>
              <w:t xml:space="preserve"> </w:t>
            </w:r>
            <w:r w:rsidR="00A00C76" w:rsidRPr="003F104C">
              <w:rPr>
                <w:lang w:val="en-GB"/>
              </w:rPr>
              <w:t>…</w:t>
            </w:r>
          </w:p>
          <w:p w14:paraId="4F86BCEA" w14:textId="6975F248" w:rsidR="00F32694" w:rsidRPr="003F104C" w:rsidRDefault="00F32694" w:rsidP="00B7596C">
            <w:pPr>
              <w:tabs>
                <w:tab w:val="left" w:pos="318"/>
                <w:tab w:val="left" w:pos="5923"/>
              </w:tabs>
              <w:spacing w:before="40" w:after="40" w:line="240" w:lineRule="auto"/>
              <w:rPr>
                <w:lang w:val="en-GB"/>
              </w:rPr>
            </w:pPr>
            <w:r w:rsidRPr="003F104C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F104C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F104C">
              <w:rPr>
                <w:lang w:val="en-GB"/>
              </w:rPr>
              <w:fldChar w:fldCharType="end"/>
            </w:r>
            <w:r w:rsidRPr="003F104C">
              <w:rPr>
                <w:lang w:val="en-GB"/>
              </w:rPr>
              <w:t xml:space="preserve"> Contractual arrangements are in place for manual data collection through an external party</w:t>
            </w:r>
            <w:r w:rsidR="00A429EA" w:rsidRPr="003F104C">
              <w:rPr>
                <w:lang w:val="en-GB"/>
              </w:rPr>
              <w:t xml:space="preserve">; </w:t>
            </w:r>
            <w:r w:rsidR="00A429EA" w:rsidRPr="003F104C">
              <w:rPr>
                <w:i/>
                <w:lang w:val="en-GB"/>
              </w:rPr>
              <w:t xml:space="preserve">provide document </w:t>
            </w:r>
            <w:r w:rsidR="00272314" w:rsidRPr="003F104C">
              <w:rPr>
                <w:i/>
                <w:lang w:val="en-GB"/>
              </w:rPr>
              <w:t xml:space="preserve">name and </w:t>
            </w:r>
            <w:r w:rsidR="00A429EA" w:rsidRPr="003F104C">
              <w:rPr>
                <w:i/>
                <w:lang w:val="en-GB"/>
              </w:rPr>
              <w:t>location: …</w:t>
            </w:r>
          </w:p>
        </w:tc>
      </w:tr>
      <w:tr w:rsidR="00744B3C" w:rsidRPr="003F104C" w14:paraId="4939AD9A" w14:textId="77777777" w:rsidTr="00930A5B">
        <w:tc>
          <w:tcPr>
            <w:tcW w:w="1106" w:type="dxa"/>
            <w:shd w:val="clear" w:color="auto" w:fill="auto"/>
          </w:tcPr>
          <w:p w14:paraId="44126996" w14:textId="77777777" w:rsidR="00744B3C" w:rsidRPr="00302026" w:rsidRDefault="00CA1230" w:rsidP="002C1674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1.30</w:t>
            </w:r>
          </w:p>
        </w:tc>
        <w:tc>
          <w:tcPr>
            <w:tcW w:w="9385" w:type="dxa"/>
            <w:shd w:val="clear" w:color="auto" w:fill="auto"/>
          </w:tcPr>
          <w:p w14:paraId="11696627" w14:textId="77777777" w:rsidR="00A00C76" w:rsidRPr="00302026" w:rsidRDefault="00A00C76" w:rsidP="00A00C76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</w:t>
            </w:r>
            <w:r w:rsidR="00744B3C" w:rsidRPr="00302026">
              <w:rPr>
                <w:lang w:val="en-GB"/>
              </w:rPr>
              <w:t>he size of the data i</w:t>
            </w:r>
            <w:r w:rsidRPr="00302026">
              <w:rPr>
                <w:lang w:val="en-GB"/>
              </w:rPr>
              <w:t xml:space="preserve">s … </w:t>
            </w:r>
            <w:r w:rsidR="00744B3C" w:rsidRPr="00302026">
              <w:rPr>
                <w:lang w:val="en-GB"/>
              </w:rPr>
              <w:t>gigabyte</w:t>
            </w:r>
            <w:r w:rsidRPr="00302026">
              <w:rPr>
                <w:lang w:val="en-GB"/>
              </w:rPr>
              <w:t xml:space="preserve"> during data collection and … gigabyte </w:t>
            </w:r>
            <w:r w:rsidR="00744B3C" w:rsidRPr="00302026">
              <w:rPr>
                <w:lang w:val="en-GB"/>
              </w:rPr>
              <w:t xml:space="preserve">when </w:t>
            </w:r>
            <w:r w:rsidR="007533D6">
              <w:rPr>
                <w:lang w:val="en-GB"/>
              </w:rPr>
              <w:t xml:space="preserve">archiving </w:t>
            </w:r>
            <w:r w:rsidR="00744B3C" w:rsidRPr="00302026">
              <w:rPr>
                <w:lang w:val="en-GB"/>
              </w:rPr>
              <w:t xml:space="preserve">the project </w:t>
            </w:r>
          </w:p>
          <w:p w14:paraId="1380A4A9" w14:textId="77777777" w:rsidR="00744B3C" w:rsidRPr="00302026" w:rsidRDefault="00A00C76" w:rsidP="00A00C76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B</w:t>
            </w:r>
            <w:r w:rsidR="00744B3C" w:rsidRPr="00302026">
              <w:rPr>
                <w:lang w:val="en-GB"/>
              </w:rPr>
              <w:t xml:space="preserve">udget </w:t>
            </w:r>
            <w:r w:rsidRPr="00302026">
              <w:rPr>
                <w:lang w:val="en-GB"/>
              </w:rPr>
              <w:t xml:space="preserve">is </w:t>
            </w:r>
            <w:r w:rsidR="00744B3C" w:rsidRPr="00302026">
              <w:rPr>
                <w:lang w:val="en-GB"/>
              </w:rPr>
              <w:t>allo</w:t>
            </w:r>
            <w:r w:rsidRPr="00302026">
              <w:rPr>
                <w:lang w:val="en-GB"/>
              </w:rPr>
              <w:t>cated for storage and archiving</w:t>
            </w:r>
          </w:p>
        </w:tc>
      </w:tr>
      <w:tr w:rsidR="00503D60" w:rsidRPr="003F104C" w14:paraId="179ECCA6" w14:textId="77777777" w:rsidTr="00930A5B">
        <w:tc>
          <w:tcPr>
            <w:tcW w:w="1106" w:type="dxa"/>
            <w:shd w:val="clear" w:color="auto" w:fill="auto"/>
          </w:tcPr>
          <w:p w14:paraId="44C5CE5A" w14:textId="77777777" w:rsidR="00503D60" w:rsidRPr="00302026" w:rsidRDefault="00CA1230" w:rsidP="006456CA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1.31</w:t>
            </w:r>
          </w:p>
        </w:tc>
        <w:tc>
          <w:tcPr>
            <w:tcW w:w="9385" w:type="dxa"/>
            <w:shd w:val="clear" w:color="auto" w:fill="auto"/>
          </w:tcPr>
          <w:p w14:paraId="738A31A0" w14:textId="77777777" w:rsidR="00503D60" w:rsidRPr="00302026" w:rsidRDefault="004B3100" w:rsidP="00B7596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B7596C" w:rsidRPr="00302026">
              <w:rPr>
                <w:lang w:val="en-GB"/>
              </w:rPr>
              <w:t xml:space="preserve">The </w:t>
            </w:r>
            <w:r w:rsidR="00760E34" w:rsidRPr="00760E34">
              <w:rPr>
                <w:lang w:val="en-US"/>
              </w:rPr>
              <w:t>coordinating PI</w:t>
            </w:r>
            <w:r w:rsidR="00B7596C" w:rsidRPr="00302026">
              <w:rPr>
                <w:lang w:val="en-GB"/>
              </w:rPr>
              <w:t xml:space="preserve"> keeps track of authorizations and documentation</w:t>
            </w:r>
            <w:r w:rsidRPr="00302026">
              <w:rPr>
                <w:lang w:val="en-GB"/>
              </w:rPr>
              <w:t xml:space="preserve"> </w:t>
            </w:r>
          </w:p>
        </w:tc>
      </w:tr>
      <w:tr w:rsidR="00526728" w:rsidRPr="00AE0CAF" w14:paraId="5F5CDEF3" w14:textId="77777777" w:rsidTr="00930A5B">
        <w:tc>
          <w:tcPr>
            <w:tcW w:w="1106" w:type="dxa"/>
            <w:shd w:val="clear" w:color="auto" w:fill="auto"/>
          </w:tcPr>
          <w:p w14:paraId="46A0FDDD" w14:textId="77777777" w:rsidR="00526728" w:rsidRDefault="00526728" w:rsidP="006456CA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2937DE6E" w14:textId="64812AA9" w:rsidR="00526728" w:rsidRPr="00302026" w:rsidRDefault="00526728" w:rsidP="00B7596C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F104C" w14:paraId="0BE12FCF" w14:textId="77777777" w:rsidTr="00930A5B">
        <w:tc>
          <w:tcPr>
            <w:tcW w:w="10491" w:type="dxa"/>
            <w:gridSpan w:val="2"/>
            <w:shd w:val="clear" w:color="auto" w:fill="C6D9F1"/>
            <w:vAlign w:val="center"/>
          </w:tcPr>
          <w:p w14:paraId="421DCA28" w14:textId="77777777" w:rsidR="00371F81" w:rsidRPr="00302026" w:rsidRDefault="00371F81" w:rsidP="00371F81">
            <w:pPr>
              <w:tabs>
                <w:tab w:val="left" w:pos="7972"/>
              </w:tabs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b/>
                <w:lang w:val="en-GB"/>
              </w:rPr>
              <w:t>Subject identification log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914E50" w:rsidRPr="003F104C" w14:paraId="46726ADE" w14:textId="77777777" w:rsidTr="00930A5B">
        <w:tc>
          <w:tcPr>
            <w:tcW w:w="1106" w:type="dxa"/>
            <w:shd w:val="clear" w:color="auto" w:fill="auto"/>
          </w:tcPr>
          <w:p w14:paraId="58F3D26B" w14:textId="77777777" w:rsidR="00914E50" w:rsidRPr="00302026" w:rsidRDefault="00CA1230" w:rsidP="001A36E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1.32</w:t>
            </w:r>
            <w:r>
              <w:rPr>
                <w:b/>
                <w:lang w:val="en-GB"/>
              </w:rPr>
              <w:br/>
              <w:t>1.33</w:t>
            </w:r>
          </w:p>
        </w:tc>
        <w:tc>
          <w:tcPr>
            <w:tcW w:w="9385" w:type="dxa"/>
            <w:shd w:val="clear" w:color="auto" w:fill="auto"/>
          </w:tcPr>
          <w:p w14:paraId="1CDC31E2" w14:textId="01E6388F" w:rsidR="00906F74" w:rsidRPr="00302026" w:rsidRDefault="004B3100" w:rsidP="004B3100">
            <w:pPr>
              <w:tabs>
                <w:tab w:val="left" w:pos="318"/>
              </w:tabs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The subject identification log(s) is/are kept separate from other study related dataset</w:t>
            </w:r>
            <w:r w:rsidR="00DA1F0B">
              <w:rPr>
                <w:lang w:val="en-GB"/>
              </w:rPr>
              <w:t xml:space="preserve">; </w:t>
            </w:r>
            <w:r w:rsidR="00DA1F0B">
              <w:rPr>
                <w:i/>
                <w:lang w:val="en-GB"/>
              </w:rPr>
              <w:t>provide document name and location: …</w:t>
            </w:r>
          </w:p>
        </w:tc>
      </w:tr>
      <w:tr w:rsidR="00526728" w:rsidRPr="00AE0CAF" w14:paraId="4432E1ED" w14:textId="77777777" w:rsidTr="00930A5B">
        <w:tc>
          <w:tcPr>
            <w:tcW w:w="1106" w:type="dxa"/>
            <w:shd w:val="clear" w:color="auto" w:fill="auto"/>
          </w:tcPr>
          <w:p w14:paraId="405E94E5" w14:textId="77777777" w:rsidR="00526728" w:rsidRDefault="00526728" w:rsidP="001A36E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0782E90A" w14:textId="4332A73D" w:rsidR="00526728" w:rsidRPr="00302026" w:rsidRDefault="00526728" w:rsidP="003E58A3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02026" w14:paraId="2EFBE926" w14:textId="77777777" w:rsidTr="00930A5B">
        <w:tc>
          <w:tcPr>
            <w:tcW w:w="10491" w:type="dxa"/>
            <w:gridSpan w:val="2"/>
            <w:shd w:val="clear" w:color="auto" w:fill="C6D9F1"/>
            <w:vAlign w:val="center"/>
          </w:tcPr>
          <w:p w14:paraId="2E7A903B" w14:textId="77777777" w:rsidR="00371F81" w:rsidRPr="00302026" w:rsidRDefault="00371F81" w:rsidP="00371F81">
            <w:pPr>
              <w:tabs>
                <w:tab w:val="left" w:pos="318"/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Data sharing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906F74" w:rsidRPr="003F104C" w14:paraId="50CD10AD" w14:textId="77777777" w:rsidTr="00930A5B">
        <w:tc>
          <w:tcPr>
            <w:tcW w:w="1106" w:type="dxa"/>
            <w:shd w:val="clear" w:color="auto" w:fill="auto"/>
          </w:tcPr>
          <w:p w14:paraId="112C15BF" w14:textId="77777777" w:rsidR="00906F74" w:rsidRPr="00302026" w:rsidRDefault="00CA1230" w:rsidP="001A36E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1.34</w:t>
            </w:r>
          </w:p>
        </w:tc>
        <w:tc>
          <w:tcPr>
            <w:tcW w:w="9385" w:type="dxa"/>
            <w:shd w:val="clear" w:color="auto" w:fill="auto"/>
          </w:tcPr>
          <w:p w14:paraId="634B0A0A" w14:textId="77777777" w:rsidR="009E1A7B" w:rsidRPr="009E1A7B" w:rsidRDefault="004B3100" w:rsidP="009E1A7B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9E1A7B">
              <w:rPr>
                <w:lang w:val="en-GB"/>
              </w:rPr>
              <w:t>For the collaboration with the research partners, w</w:t>
            </w:r>
            <w:r w:rsidRPr="00302026">
              <w:rPr>
                <w:lang w:val="en-GB"/>
              </w:rPr>
              <w:t>ritten agreements on data management, privacy and intellectual properties are made</w:t>
            </w:r>
          </w:p>
        </w:tc>
      </w:tr>
      <w:tr w:rsidR="00675FEA" w:rsidRPr="00AE0CAF" w14:paraId="481BA0E5" w14:textId="77777777" w:rsidTr="00930A5B">
        <w:tc>
          <w:tcPr>
            <w:tcW w:w="1106" w:type="dxa"/>
            <w:shd w:val="clear" w:color="auto" w:fill="auto"/>
          </w:tcPr>
          <w:p w14:paraId="341CB1A9" w14:textId="77777777" w:rsidR="00675FEA" w:rsidRDefault="00675FEA" w:rsidP="001A36E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4BD86807" w14:textId="7597C4A3" w:rsidR="00675FEA" w:rsidRPr="00302026" w:rsidRDefault="00675FEA" w:rsidP="009E1A7B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</w:tbl>
    <w:p w14:paraId="66059E07" w14:textId="77777777" w:rsidR="0025149D" w:rsidRPr="00302026" w:rsidRDefault="0025149D" w:rsidP="00A610A5">
      <w:pPr>
        <w:rPr>
          <w:lang w:val="en-GB"/>
        </w:rPr>
      </w:pPr>
      <w:bookmarkStart w:id="3" w:name="_Toc375641935"/>
      <w:bookmarkStart w:id="4" w:name="_Toc398301187"/>
      <w:bookmarkStart w:id="5" w:name="_Toc493509471"/>
      <w:bookmarkEnd w:id="2"/>
    </w:p>
    <w:tbl>
      <w:tblPr>
        <w:tblW w:w="1049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9385"/>
      </w:tblGrid>
      <w:tr w:rsidR="00906F74" w:rsidRPr="00302026" w14:paraId="24BC5659" w14:textId="77777777" w:rsidTr="00930A5B">
        <w:tc>
          <w:tcPr>
            <w:tcW w:w="10491" w:type="dxa"/>
            <w:gridSpan w:val="2"/>
            <w:shd w:val="clear" w:color="auto" w:fill="C6D9F1"/>
            <w:vAlign w:val="center"/>
          </w:tcPr>
          <w:p w14:paraId="008C62F1" w14:textId="77777777" w:rsidR="00906F74" w:rsidRPr="00302026" w:rsidRDefault="00906F74" w:rsidP="00F32694">
            <w:pPr>
              <w:tabs>
                <w:tab w:val="left" w:pos="738"/>
              </w:tabs>
              <w:spacing w:before="120" w:after="120" w:line="240" w:lineRule="auto"/>
              <w:jc w:val="center"/>
              <w:rPr>
                <w:b/>
                <w:lang w:val="en-GB"/>
              </w:rPr>
            </w:pPr>
            <w:r w:rsidRPr="00302026">
              <w:rPr>
                <w:b/>
                <w:sz w:val="22"/>
                <w:lang w:val="en-GB"/>
              </w:rPr>
              <w:t>Phase 2: Data collection</w:t>
            </w:r>
          </w:p>
        </w:tc>
      </w:tr>
      <w:tr w:rsidR="00371F81" w:rsidRPr="00302026" w14:paraId="6217A20C" w14:textId="77777777" w:rsidTr="00930A5B">
        <w:tc>
          <w:tcPr>
            <w:tcW w:w="10491" w:type="dxa"/>
            <w:gridSpan w:val="2"/>
            <w:shd w:val="clear" w:color="auto" w:fill="C6D9F1"/>
            <w:vAlign w:val="center"/>
          </w:tcPr>
          <w:p w14:paraId="684960E8" w14:textId="77777777" w:rsidR="00371F81" w:rsidRPr="00302026" w:rsidRDefault="00371F81" w:rsidP="00532482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General</w:t>
            </w:r>
          </w:p>
        </w:tc>
      </w:tr>
      <w:tr w:rsidR="00BA7A30" w:rsidRPr="003F104C" w14:paraId="274B5861" w14:textId="77777777" w:rsidTr="00930A5B">
        <w:tc>
          <w:tcPr>
            <w:tcW w:w="1106" w:type="dxa"/>
            <w:shd w:val="clear" w:color="auto" w:fill="auto"/>
          </w:tcPr>
          <w:p w14:paraId="3FB08EF6" w14:textId="77777777" w:rsidR="00BA7A30" w:rsidRPr="00CB65A5" w:rsidRDefault="00BA7A30" w:rsidP="00BA7A30">
            <w:pPr>
              <w:spacing w:before="40" w:after="40" w:line="240" w:lineRule="auto"/>
              <w:rPr>
                <w:b/>
                <w:lang w:val="en-GB"/>
              </w:rPr>
            </w:pPr>
            <w:r w:rsidRPr="00CB65A5">
              <w:rPr>
                <w:b/>
                <w:lang w:val="en-GB"/>
              </w:rPr>
              <w:t>2.1</w:t>
            </w:r>
          </w:p>
        </w:tc>
        <w:tc>
          <w:tcPr>
            <w:tcW w:w="9385" w:type="dxa"/>
            <w:shd w:val="clear" w:color="auto" w:fill="auto"/>
          </w:tcPr>
          <w:p w14:paraId="73693CB8" w14:textId="38E63171" w:rsidR="00BA7A30" w:rsidRPr="00302026" w:rsidRDefault="00BA7A30" w:rsidP="00520A3E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520A3E">
              <w:rPr>
                <w:lang w:val="en-GB"/>
              </w:rPr>
              <w:t>A s</w:t>
            </w:r>
            <w:r w:rsidR="00520A3E" w:rsidRPr="00CB65A5">
              <w:rPr>
                <w:lang w:val="en-GB"/>
              </w:rPr>
              <w:t>ite signature and delegation log</w:t>
            </w:r>
            <w:r w:rsidR="00520A3E" w:rsidRPr="00302026">
              <w:rPr>
                <w:lang w:val="en-GB"/>
              </w:rPr>
              <w:t xml:space="preserve"> </w:t>
            </w:r>
            <w:r w:rsidR="00520A3E">
              <w:rPr>
                <w:lang w:val="en-GB"/>
              </w:rPr>
              <w:t>is kept of a</w:t>
            </w:r>
            <w:r w:rsidRPr="00302026">
              <w:rPr>
                <w:lang w:val="en-GB"/>
              </w:rPr>
              <w:t xml:space="preserve">ll people involved in </w:t>
            </w:r>
            <w:r w:rsidR="00520A3E">
              <w:rPr>
                <w:lang w:val="en-GB"/>
              </w:rPr>
              <w:t>the data collection</w:t>
            </w:r>
            <w:r w:rsidR="00A429EA">
              <w:rPr>
                <w:lang w:val="en-GB"/>
              </w:rPr>
              <w:t xml:space="preserve">; </w:t>
            </w:r>
            <w:r w:rsidR="00A429EA">
              <w:rPr>
                <w:i/>
                <w:lang w:val="en-GB"/>
              </w:rPr>
              <w:t xml:space="preserve">provide document </w:t>
            </w:r>
            <w:r w:rsidR="00EE5A5F">
              <w:rPr>
                <w:i/>
                <w:lang w:val="en-GB"/>
              </w:rPr>
              <w:t xml:space="preserve">name and </w:t>
            </w:r>
            <w:r w:rsidR="00A429EA">
              <w:rPr>
                <w:i/>
                <w:lang w:val="en-GB"/>
              </w:rPr>
              <w:t>location: …</w:t>
            </w:r>
          </w:p>
        </w:tc>
      </w:tr>
      <w:tr w:rsidR="000C3398" w:rsidRPr="003F104C" w14:paraId="1AD06892" w14:textId="77777777" w:rsidTr="00930A5B">
        <w:tc>
          <w:tcPr>
            <w:tcW w:w="1106" w:type="dxa"/>
            <w:shd w:val="clear" w:color="auto" w:fill="auto"/>
          </w:tcPr>
          <w:p w14:paraId="108A4CB2" w14:textId="0228D6CA" w:rsidR="000C3398" w:rsidRPr="00CB65A5" w:rsidRDefault="000543F0" w:rsidP="001A36E5">
            <w:pPr>
              <w:spacing w:before="40" w:after="40" w:line="240" w:lineRule="auto"/>
              <w:rPr>
                <w:b/>
                <w:lang w:val="en-GB"/>
              </w:rPr>
            </w:pPr>
            <w:r w:rsidRPr="006463B8">
              <w:rPr>
                <w:lang w:val="en-US"/>
              </w:rPr>
              <w:br w:type="page"/>
            </w:r>
            <w:r w:rsidR="00163BED">
              <w:rPr>
                <w:b/>
                <w:lang w:val="en-GB"/>
              </w:rPr>
              <w:t>2.3</w:t>
            </w:r>
          </w:p>
        </w:tc>
        <w:tc>
          <w:tcPr>
            <w:tcW w:w="9385" w:type="dxa"/>
            <w:shd w:val="clear" w:color="auto" w:fill="auto"/>
          </w:tcPr>
          <w:p w14:paraId="24ACF8C5" w14:textId="0C438B63" w:rsidR="000C3398" w:rsidRPr="00302026" w:rsidRDefault="000C3398" w:rsidP="002C72B9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Pr="00302026">
              <w:rPr>
                <w:i/>
                <w:lang w:val="en-GB"/>
              </w:rPr>
              <w:t>I</w:t>
            </w:r>
            <w:r w:rsidRPr="00302026">
              <w:rPr>
                <w:i/>
                <w:szCs w:val="22"/>
                <w:lang w:val="en-GB"/>
              </w:rPr>
              <w:t xml:space="preserve">f applicable: </w:t>
            </w:r>
            <w:r w:rsidRPr="00302026">
              <w:rPr>
                <w:szCs w:val="22"/>
                <w:lang w:val="en-GB"/>
              </w:rPr>
              <w:t>a</w:t>
            </w:r>
            <w:r w:rsidRPr="00302026">
              <w:rPr>
                <w:lang w:val="en-GB"/>
              </w:rPr>
              <w:t xml:space="preserve"> procedure for deblinding is in place</w:t>
            </w:r>
            <w:r w:rsidR="002C72B9">
              <w:rPr>
                <w:lang w:val="en-GB"/>
              </w:rPr>
              <w:t xml:space="preserve"> and have been documented; </w:t>
            </w:r>
            <w:r w:rsidR="002C72B9">
              <w:rPr>
                <w:i/>
                <w:lang w:val="en-GB"/>
              </w:rPr>
              <w:t>provide document name and location: …</w:t>
            </w:r>
          </w:p>
        </w:tc>
      </w:tr>
      <w:tr w:rsidR="007E29A8" w:rsidRPr="00AE0CAF" w14:paraId="264D860B" w14:textId="77777777" w:rsidTr="00930A5B">
        <w:tc>
          <w:tcPr>
            <w:tcW w:w="1106" w:type="dxa"/>
            <w:shd w:val="clear" w:color="auto" w:fill="auto"/>
          </w:tcPr>
          <w:p w14:paraId="7C08A513" w14:textId="77777777" w:rsidR="007E29A8" w:rsidRDefault="007E29A8" w:rsidP="001A36E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72B1B3D9" w14:textId="1F64B2C7" w:rsidR="007E29A8" w:rsidRPr="00302026" w:rsidRDefault="007E29A8" w:rsidP="001A36E5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F104C" w14:paraId="1FCC2F2E" w14:textId="77777777" w:rsidTr="00930A5B">
        <w:tc>
          <w:tcPr>
            <w:tcW w:w="10491" w:type="dxa"/>
            <w:gridSpan w:val="2"/>
            <w:shd w:val="clear" w:color="auto" w:fill="C6D9F1"/>
            <w:vAlign w:val="center"/>
          </w:tcPr>
          <w:p w14:paraId="48487C0F" w14:textId="77777777" w:rsidR="00371F81" w:rsidRPr="00302026" w:rsidRDefault="00371F81" w:rsidP="00A81FD1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 xml:space="preserve">Reuse of existing data </w:t>
            </w:r>
            <w:r w:rsidR="00A81FD1">
              <w:rPr>
                <w:b/>
                <w:lang w:val="en-GB"/>
              </w:rPr>
              <w:t>/ use of measured</w:t>
            </w:r>
            <w:r w:rsidRPr="00302026">
              <w:rPr>
                <w:b/>
                <w:lang w:val="en-GB"/>
              </w:rPr>
              <w:t xml:space="preserve"> data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906F74" w:rsidRPr="003F104C" w14:paraId="59A320E2" w14:textId="77777777" w:rsidTr="00930A5B">
        <w:tc>
          <w:tcPr>
            <w:tcW w:w="1106" w:type="dxa"/>
            <w:shd w:val="clear" w:color="auto" w:fill="auto"/>
          </w:tcPr>
          <w:p w14:paraId="773AC87B" w14:textId="3DE1DD00" w:rsidR="00906F74" w:rsidRPr="00302026" w:rsidRDefault="00371F81" w:rsidP="00C006A0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2.</w:t>
            </w:r>
            <w:r w:rsidR="00C006A0">
              <w:rPr>
                <w:b/>
                <w:lang w:val="en-GB"/>
              </w:rPr>
              <w:t>6</w:t>
            </w:r>
          </w:p>
        </w:tc>
        <w:tc>
          <w:tcPr>
            <w:tcW w:w="9385" w:type="dxa"/>
            <w:shd w:val="clear" w:color="auto" w:fill="auto"/>
          </w:tcPr>
          <w:p w14:paraId="252A0F8B" w14:textId="77777777" w:rsidR="000C3398" w:rsidRPr="00302026" w:rsidRDefault="00906F74" w:rsidP="00A81FD1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4B3100" w:rsidRPr="00302026">
              <w:rPr>
                <w:lang w:val="en-GB"/>
              </w:rPr>
              <w:t xml:space="preserve">The reused existing data or </w:t>
            </w:r>
            <w:r w:rsidR="00A81FD1">
              <w:rPr>
                <w:lang w:val="en-GB"/>
              </w:rPr>
              <w:t>the raw, measured</w:t>
            </w:r>
            <w:r w:rsidR="004B3100" w:rsidRPr="00302026">
              <w:rPr>
                <w:lang w:val="en-GB"/>
              </w:rPr>
              <w:t xml:space="preserve"> data are stored as read-only file and a</w:t>
            </w:r>
            <w:r w:rsidR="000C3398" w:rsidRPr="00302026">
              <w:rPr>
                <w:lang w:val="en-GB"/>
              </w:rPr>
              <w:t xml:space="preserve"> new file is created for further processing</w:t>
            </w:r>
          </w:p>
        </w:tc>
      </w:tr>
      <w:tr w:rsidR="004D65C5" w:rsidRPr="00AE0CAF" w14:paraId="4BF6F197" w14:textId="77777777" w:rsidTr="00930A5B">
        <w:tc>
          <w:tcPr>
            <w:tcW w:w="1106" w:type="dxa"/>
            <w:shd w:val="clear" w:color="auto" w:fill="auto"/>
          </w:tcPr>
          <w:p w14:paraId="704D41BD" w14:textId="77777777" w:rsidR="004D65C5" w:rsidRPr="00302026" w:rsidRDefault="004D65C5" w:rsidP="00C006A0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5EDFD4E3" w14:textId="128EC80F" w:rsidR="004D65C5" w:rsidRPr="00302026" w:rsidRDefault="004D65C5" w:rsidP="003E58A3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F104C" w14:paraId="1E09BC0E" w14:textId="77777777" w:rsidTr="00930A5B">
        <w:tc>
          <w:tcPr>
            <w:tcW w:w="10491" w:type="dxa"/>
            <w:gridSpan w:val="2"/>
            <w:shd w:val="clear" w:color="auto" w:fill="C6D9F1"/>
            <w:vAlign w:val="center"/>
          </w:tcPr>
          <w:p w14:paraId="34C627D2" w14:textId="77777777" w:rsidR="00F57F6D" w:rsidRDefault="00F57F6D" w:rsidP="00371F81">
            <w:pPr>
              <w:tabs>
                <w:tab w:val="left" w:pos="7972"/>
              </w:tabs>
              <w:spacing w:before="40" w:after="40" w:line="240" w:lineRule="auto"/>
              <w:rPr>
                <w:lang w:val="en-GB"/>
              </w:rPr>
            </w:pPr>
            <w:r w:rsidRPr="00F57F6D">
              <w:rPr>
                <w:lang w:val="en-GB"/>
              </w:rPr>
              <w:br w:type="page"/>
            </w:r>
          </w:p>
          <w:p w14:paraId="623172B0" w14:textId="30F26155" w:rsidR="00371F81" w:rsidRPr="00302026" w:rsidRDefault="00371F81" w:rsidP="00371F81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Externally acquired data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A81FD1" w:rsidRPr="003F104C" w14:paraId="71EB6841" w14:textId="77777777" w:rsidTr="00930A5B">
        <w:tc>
          <w:tcPr>
            <w:tcW w:w="1106" w:type="dxa"/>
            <w:shd w:val="clear" w:color="auto" w:fill="auto"/>
          </w:tcPr>
          <w:p w14:paraId="7680310F" w14:textId="77777777" w:rsidR="00A81FD1" w:rsidRPr="00302026" w:rsidRDefault="00A81FD1" w:rsidP="00A81FD1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2.8</w:t>
            </w:r>
          </w:p>
        </w:tc>
        <w:tc>
          <w:tcPr>
            <w:tcW w:w="9385" w:type="dxa"/>
            <w:shd w:val="clear" w:color="auto" w:fill="auto"/>
          </w:tcPr>
          <w:p w14:paraId="2EE713B2" w14:textId="77777777" w:rsidR="00A81FD1" w:rsidRPr="00302026" w:rsidRDefault="00A81FD1" w:rsidP="007533D6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Procedures and responsibilities for </w:t>
            </w:r>
            <w:r w:rsidRPr="00302026">
              <w:rPr>
                <w:lang w:val="en-GB"/>
              </w:rPr>
              <w:t xml:space="preserve">the external </w:t>
            </w:r>
            <w:r w:rsidR="007533D6">
              <w:rPr>
                <w:lang w:val="en-GB"/>
              </w:rPr>
              <w:t xml:space="preserve">data </w:t>
            </w:r>
            <w:r w:rsidRPr="00302026">
              <w:rPr>
                <w:lang w:val="en-GB"/>
              </w:rPr>
              <w:t xml:space="preserve">acquisition </w:t>
            </w:r>
            <w:r w:rsidR="007533D6">
              <w:rPr>
                <w:lang w:val="en-GB"/>
              </w:rPr>
              <w:t>are</w:t>
            </w:r>
            <w:r w:rsidRPr="00302026">
              <w:rPr>
                <w:lang w:val="en-GB"/>
              </w:rPr>
              <w:t xml:space="preserve"> d</w:t>
            </w:r>
            <w:r>
              <w:rPr>
                <w:lang w:val="en-GB"/>
              </w:rPr>
              <w:t xml:space="preserve">efined; </w:t>
            </w:r>
            <w:r>
              <w:rPr>
                <w:i/>
                <w:lang w:val="en-GB"/>
              </w:rPr>
              <w:t>specify: …</w:t>
            </w:r>
          </w:p>
        </w:tc>
      </w:tr>
      <w:tr w:rsidR="00F5118E" w:rsidRPr="003F104C" w14:paraId="63C83900" w14:textId="77777777" w:rsidTr="00930A5B">
        <w:tc>
          <w:tcPr>
            <w:tcW w:w="1106" w:type="dxa"/>
            <w:shd w:val="clear" w:color="auto" w:fill="auto"/>
          </w:tcPr>
          <w:p w14:paraId="6F0B8896" w14:textId="77777777" w:rsidR="00F5118E" w:rsidRPr="00302026" w:rsidRDefault="00163BED" w:rsidP="002C1674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2.9</w:t>
            </w:r>
          </w:p>
        </w:tc>
        <w:tc>
          <w:tcPr>
            <w:tcW w:w="9385" w:type="dxa"/>
            <w:shd w:val="clear" w:color="auto" w:fill="auto"/>
          </w:tcPr>
          <w:p w14:paraId="2883CFD0" w14:textId="45C95A98" w:rsidR="00F5118E" w:rsidRPr="00302026" w:rsidRDefault="00F5118E" w:rsidP="00FB1AE6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FB1AE6" w:rsidRPr="00302026">
              <w:rPr>
                <w:lang w:val="en-GB"/>
              </w:rPr>
              <w:t>C</w:t>
            </w:r>
            <w:r w:rsidRPr="00302026">
              <w:rPr>
                <w:lang w:val="en-GB"/>
              </w:rPr>
              <w:t xml:space="preserve">ontractual arrangements </w:t>
            </w:r>
            <w:r w:rsidR="00FB1AE6" w:rsidRPr="00302026">
              <w:rPr>
                <w:lang w:val="en-GB"/>
              </w:rPr>
              <w:t xml:space="preserve">for the external acquisition of data </w:t>
            </w:r>
            <w:r w:rsidRPr="00302026">
              <w:rPr>
                <w:lang w:val="en-GB"/>
              </w:rPr>
              <w:t xml:space="preserve">are </w:t>
            </w:r>
            <w:r w:rsidR="00FB1AE6" w:rsidRPr="00302026">
              <w:rPr>
                <w:lang w:val="en-GB"/>
              </w:rPr>
              <w:t>made</w:t>
            </w:r>
            <w:r w:rsidR="00A429EA">
              <w:rPr>
                <w:lang w:val="en-GB"/>
              </w:rPr>
              <w:t xml:space="preserve">; </w:t>
            </w:r>
            <w:r w:rsidR="00A429EA">
              <w:rPr>
                <w:i/>
                <w:lang w:val="en-GB"/>
              </w:rPr>
              <w:t>provide document</w:t>
            </w:r>
            <w:r w:rsidR="00EE5A5F">
              <w:rPr>
                <w:i/>
                <w:lang w:val="en-GB"/>
              </w:rPr>
              <w:t xml:space="preserve"> name and </w:t>
            </w:r>
            <w:r w:rsidR="00A429EA">
              <w:rPr>
                <w:i/>
                <w:lang w:val="en-GB"/>
              </w:rPr>
              <w:t xml:space="preserve"> location: …</w:t>
            </w:r>
          </w:p>
        </w:tc>
      </w:tr>
      <w:tr w:rsidR="004D65C5" w:rsidRPr="00AE0CAF" w14:paraId="7D687A5D" w14:textId="77777777" w:rsidTr="00930A5B">
        <w:tc>
          <w:tcPr>
            <w:tcW w:w="1106" w:type="dxa"/>
            <w:shd w:val="clear" w:color="auto" w:fill="auto"/>
          </w:tcPr>
          <w:p w14:paraId="6135C776" w14:textId="77777777" w:rsidR="004D65C5" w:rsidRDefault="004D65C5" w:rsidP="002C1674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6731D295" w14:textId="7B2DB358" w:rsidR="004D65C5" w:rsidRPr="00302026" w:rsidRDefault="004D65C5" w:rsidP="00FB1AE6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02026" w14:paraId="09B92FE0" w14:textId="77777777" w:rsidTr="00930A5B">
        <w:tc>
          <w:tcPr>
            <w:tcW w:w="10491" w:type="dxa"/>
            <w:gridSpan w:val="2"/>
            <w:shd w:val="clear" w:color="auto" w:fill="C6D9F1"/>
            <w:vAlign w:val="center"/>
          </w:tcPr>
          <w:p w14:paraId="133F980F" w14:textId="1CB7AFA5" w:rsidR="00371F81" w:rsidRPr="00302026" w:rsidRDefault="00371F81" w:rsidP="00FB1AE6">
            <w:pPr>
              <w:tabs>
                <w:tab w:val="left" w:pos="7314"/>
              </w:tabs>
              <w:spacing w:before="40" w:after="40" w:line="240" w:lineRule="auto"/>
              <w:rPr>
                <w:b/>
                <w:lang w:val="en-GB"/>
              </w:rPr>
            </w:pPr>
            <w:bookmarkStart w:id="6" w:name="_Toc493509474"/>
            <w:bookmarkEnd w:id="3"/>
            <w:bookmarkEnd w:id="4"/>
            <w:bookmarkEnd w:id="5"/>
            <w:r w:rsidRPr="00302026">
              <w:rPr>
                <w:b/>
                <w:lang w:val="en-GB"/>
              </w:rPr>
              <w:t>Quality control</w:t>
            </w:r>
            <w:r w:rsidRPr="00302026">
              <w:rPr>
                <w:b/>
                <w:lang w:val="en-GB"/>
              </w:rPr>
              <w:tab/>
            </w:r>
          </w:p>
        </w:tc>
      </w:tr>
      <w:tr w:rsidR="000C3398" w:rsidRPr="003F104C" w14:paraId="76435395" w14:textId="77777777" w:rsidTr="00930A5B">
        <w:tc>
          <w:tcPr>
            <w:tcW w:w="1106" w:type="dxa"/>
            <w:shd w:val="clear" w:color="auto" w:fill="auto"/>
          </w:tcPr>
          <w:p w14:paraId="206E4F3C" w14:textId="77777777" w:rsidR="000C3398" w:rsidRPr="00302026" w:rsidRDefault="00163BED" w:rsidP="001A36E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2.12</w:t>
            </w:r>
            <w:r>
              <w:rPr>
                <w:b/>
                <w:lang w:val="en-GB"/>
              </w:rPr>
              <w:br/>
              <w:t>2.13</w:t>
            </w:r>
            <w:r>
              <w:rPr>
                <w:b/>
                <w:lang w:val="en-GB"/>
              </w:rPr>
              <w:br/>
              <w:t>2.14</w:t>
            </w:r>
          </w:p>
        </w:tc>
        <w:tc>
          <w:tcPr>
            <w:tcW w:w="9385" w:type="dxa"/>
            <w:shd w:val="clear" w:color="auto" w:fill="auto"/>
          </w:tcPr>
          <w:p w14:paraId="42E286BD" w14:textId="77777777" w:rsidR="000C3398" w:rsidRPr="00302026" w:rsidRDefault="000C3398" w:rsidP="001A36E5">
            <w:pPr>
              <w:spacing w:before="40" w:after="40" w:line="240" w:lineRule="auto"/>
              <w:rPr>
                <w:rStyle w:val="Hyperlink"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Procedures for data collection </w:t>
            </w:r>
            <w:r w:rsidR="007533D6">
              <w:rPr>
                <w:lang w:val="en-GB"/>
              </w:rPr>
              <w:t>are</w:t>
            </w:r>
            <w:r w:rsidRPr="00302026">
              <w:rPr>
                <w:lang w:val="en-GB"/>
              </w:rPr>
              <w:t xml:space="preserve"> documented</w:t>
            </w:r>
            <w:r w:rsidR="00A429EA">
              <w:rPr>
                <w:lang w:val="en-GB"/>
              </w:rPr>
              <w:t xml:space="preserve">; </w:t>
            </w:r>
            <w:r w:rsidR="00A429EA">
              <w:rPr>
                <w:i/>
                <w:lang w:val="en-GB"/>
              </w:rPr>
              <w:t xml:space="preserve">provide document </w:t>
            </w:r>
            <w:r w:rsidR="00C006A0">
              <w:rPr>
                <w:i/>
                <w:lang w:val="en-GB"/>
              </w:rPr>
              <w:t xml:space="preserve">name and </w:t>
            </w:r>
            <w:r w:rsidR="00A429EA">
              <w:rPr>
                <w:i/>
                <w:lang w:val="en-GB"/>
              </w:rPr>
              <w:t>location: …</w:t>
            </w:r>
          </w:p>
          <w:p w14:paraId="0757E79E" w14:textId="60A705A3" w:rsidR="000C3398" w:rsidRPr="00302026" w:rsidRDefault="000C3398" w:rsidP="001A36E5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Checks on completeness, correctness and consistency are applied </w:t>
            </w:r>
            <w:r w:rsidR="007533D6">
              <w:rPr>
                <w:lang w:val="en-GB"/>
              </w:rPr>
              <w:t xml:space="preserve">and documented; </w:t>
            </w:r>
            <w:r w:rsidR="007533D6">
              <w:rPr>
                <w:i/>
                <w:lang w:val="en-GB"/>
              </w:rPr>
              <w:t xml:space="preserve">provide document </w:t>
            </w:r>
            <w:r w:rsidR="002C72B9">
              <w:rPr>
                <w:i/>
                <w:lang w:val="en-GB"/>
              </w:rPr>
              <w:t xml:space="preserve">name and </w:t>
            </w:r>
            <w:r w:rsidR="007533D6">
              <w:rPr>
                <w:i/>
                <w:lang w:val="en-GB"/>
              </w:rPr>
              <w:t>location: …</w:t>
            </w:r>
          </w:p>
          <w:p w14:paraId="525D3B8A" w14:textId="377A9C3C" w:rsidR="000C3398" w:rsidRPr="00760E34" w:rsidRDefault="00031B7A" w:rsidP="001A36E5">
            <w:pPr>
              <w:spacing w:before="40" w:after="40" w:line="240" w:lineRule="auto"/>
              <w:rPr>
                <w:lang w:val="en-US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0C3398" w:rsidRPr="00302026">
              <w:rPr>
                <w:lang w:val="en-GB"/>
              </w:rPr>
              <w:t xml:space="preserve">Completion of </w:t>
            </w:r>
            <w:r w:rsidR="00A026F9" w:rsidRPr="00302026">
              <w:rPr>
                <w:lang w:val="en-GB"/>
              </w:rPr>
              <w:t xml:space="preserve">multicentre </w:t>
            </w:r>
            <w:r w:rsidR="000C3398" w:rsidRPr="00302026">
              <w:rPr>
                <w:lang w:val="en-GB"/>
              </w:rPr>
              <w:t xml:space="preserve">data collection is </w:t>
            </w:r>
            <w:r w:rsidR="00FB1AE6" w:rsidRPr="00302026">
              <w:rPr>
                <w:lang w:val="en-GB"/>
              </w:rPr>
              <w:t>signed off</w:t>
            </w:r>
            <w:r w:rsidR="000C3398" w:rsidRPr="00302026">
              <w:rPr>
                <w:lang w:val="en-GB"/>
              </w:rPr>
              <w:t xml:space="preserve"> by the </w:t>
            </w:r>
            <w:r w:rsidR="00FB1AE6" w:rsidRPr="00302026">
              <w:rPr>
                <w:lang w:val="en-GB"/>
              </w:rPr>
              <w:t xml:space="preserve">local </w:t>
            </w:r>
            <w:r w:rsidR="00760E34" w:rsidRPr="00760E34">
              <w:rPr>
                <w:lang w:val="en-US"/>
              </w:rPr>
              <w:t>coordinating PI</w:t>
            </w:r>
          </w:p>
          <w:p w14:paraId="5DC1FE3D" w14:textId="77777777" w:rsidR="000C3398" w:rsidRPr="00302026" w:rsidRDefault="000C3398" w:rsidP="001A36E5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Other quality control</w:t>
            </w:r>
            <w:r w:rsidR="00FB1AE6" w:rsidRPr="00302026">
              <w:rPr>
                <w:lang w:val="en-GB"/>
              </w:rPr>
              <w:t xml:space="preserve"> procedures</w:t>
            </w:r>
            <w:r w:rsidRPr="00302026">
              <w:rPr>
                <w:lang w:val="en-GB"/>
              </w:rPr>
              <w:t xml:space="preserve">, </w:t>
            </w:r>
            <w:r w:rsidRPr="00302026">
              <w:rPr>
                <w:i/>
                <w:lang w:val="en-GB"/>
              </w:rPr>
              <w:t>specify:</w:t>
            </w:r>
            <w:r w:rsidRPr="00302026">
              <w:rPr>
                <w:lang w:val="en-GB"/>
              </w:rPr>
              <w:t xml:space="preserve"> …</w:t>
            </w:r>
          </w:p>
        </w:tc>
      </w:tr>
      <w:tr w:rsidR="004D65C5" w:rsidRPr="00AE0CAF" w14:paraId="0933C9C9" w14:textId="77777777" w:rsidTr="00930A5B">
        <w:tc>
          <w:tcPr>
            <w:tcW w:w="1106" w:type="dxa"/>
            <w:shd w:val="clear" w:color="auto" w:fill="auto"/>
          </w:tcPr>
          <w:p w14:paraId="41B920CA" w14:textId="6F42FD6D" w:rsidR="004D65C5" w:rsidRDefault="004D65C5" w:rsidP="001A36E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762BCBBB" w14:textId="582C9FD1" w:rsidR="004D65C5" w:rsidRPr="00302026" w:rsidRDefault="004D65C5" w:rsidP="001A36E5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</w:tbl>
    <w:p w14:paraId="2E1C02CD" w14:textId="77777777" w:rsidR="003F104C" w:rsidRDefault="003F104C">
      <w:r>
        <w:br w:type="page"/>
      </w:r>
    </w:p>
    <w:tbl>
      <w:tblPr>
        <w:tblW w:w="1049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9385"/>
      </w:tblGrid>
      <w:tr w:rsidR="00371F81" w:rsidRPr="00302026" w14:paraId="2F0EFA48" w14:textId="77777777" w:rsidTr="00930A5B">
        <w:tc>
          <w:tcPr>
            <w:tcW w:w="10491" w:type="dxa"/>
            <w:gridSpan w:val="2"/>
            <w:shd w:val="clear" w:color="auto" w:fill="C6D9F1"/>
            <w:vAlign w:val="center"/>
          </w:tcPr>
          <w:p w14:paraId="0FEA6AC6" w14:textId="7E37649E" w:rsidR="00371F81" w:rsidRPr="00302026" w:rsidRDefault="00371F81" w:rsidP="00371F81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lastRenderedPageBreak/>
              <w:t>Change control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0C3398" w:rsidRPr="003F104C" w14:paraId="66EF78C6" w14:textId="77777777" w:rsidTr="00930A5B">
        <w:tc>
          <w:tcPr>
            <w:tcW w:w="1106" w:type="dxa"/>
            <w:shd w:val="clear" w:color="auto" w:fill="auto"/>
          </w:tcPr>
          <w:p w14:paraId="6CA47984" w14:textId="77777777" w:rsidR="000C3398" w:rsidRPr="00302026" w:rsidRDefault="00163BED" w:rsidP="001A36E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2.15</w:t>
            </w:r>
          </w:p>
        </w:tc>
        <w:tc>
          <w:tcPr>
            <w:tcW w:w="9385" w:type="dxa"/>
            <w:shd w:val="clear" w:color="auto" w:fill="auto"/>
          </w:tcPr>
          <w:p w14:paraId="7CD6A33A" w14:textId="77777777" w:rsidR="000C3398" w:rsidRPr="00302026" w:rsidRDefault="000C3398" w:rsidP="001A36E5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i/>
                <w:lang w:val="en-GB"/>
              </w:rPr>
              <w:t xml:space="preserve">How </w:t>
            </w:r>
            <w:r w:rsidR="00A026F9" w:rsidRPr="00302026">
              <w:rPr>
                <w:i/>
                <w:lang w:val="en-GB"/>
              </w:rPr>
              <w:t>are</w:t>
            </w:r>
            <w:r w:rsidRPr="00302026">
              <w:rPr>
                <w:i/>
                <w:lang w:val="en-GB"/>
              </w:rPr>
              <w:t xml:space="preserve"> changes to the </w:t>
            </w:r>
            <w:r w:rsidRPr="00302026">
              <w:rPr>
                <w:b/>
                <w:i/>
                <w:lang w:val="en-GB"/>
              </w:rPr>
              <w:t>data</w:t>
            </w:r>
            <w:r w:rsidR="00A026F9" w:rsidRPr="00302026">
              <w:rPr>
                <w:i/>
                <w:lang w:val="en-GB"/>
              </w:rPr>
              <w:t xml:space="preserve"> handled?</w:t>
            </w:r>
          </w:p>
          <w:p w14:paraId="5140E606" w14:textId="77777777" w:rsidR="000C3398" w:rsidRPr="00302026" w:rsidRDefault="000C3398" w:rsidP="001A36E5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Documentation on the paper data collection tool (pCRF, questionnaire)</w:t>
            </w:r>
          </w:p>
          <w:p w14:paraId="41C55B0E" w14:textId="2CAB5E6D" w:rsidR="000C3398" w:rsidRPr="00302026" w:rsidRDefault="000C3398" w:rsidP="001A36E5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Audit trail or ‘track changes’ functionality in the applied </w:t>
            </w:r>
            <w:r w:rsidR="00A81FD1">
              <w:rPr>
                <w:lang w:val="en-GB"/>
              </w:rPr>
              <w:t>system</w:t>
            </w:r>
          </w:p>
          <w:p w14:paraId="4B4310FC" w14:textId="4401B524" w:rsidR="000C3398" w:rsidRPr="00302026" w:rsidRDefault="000C3398" w:rsidP="001A36E5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Other change control, </w:t>
            </w:r>
            <w:r w:rsidRPr="00302026">
              <w:rPr>
                <w:i/>
                <w:lang w:val="en-GB"/>
              </w:rPr>
              <w:t xml:space="preserve">specify: </w:t>
            </w:r>
            <w:r w:rsidRPr="00302026">
              <w:rPr>
                <w:lang w:val="en-GB"/>
              </w:rPr>
              <w:t>…</w:t>
            </w:r>
            <w:r w:rsidR="002C72B9" w:rsidRPr="00302026">
              <w:rPr>
                <w:i/>
                <w:lang w:val="en-GB"/>
              </w:rPr>
              <w:t xml:space="preserve"> </w:t>
            </w:r>
            <w:r w:rsidR="002C72B9" w:rsidRPr="00302026">
              <w:rPr>
                <w:lang w:val="en-GB"/>
              </w:rPr>
              <w:t>…</w:t>
            </w:r>
            <w:r w:rsidR="002C72B9">
              <w:rPr>
                <w:lang w:val="en-GB"/>
              </w:rPr>
              <w:t>……and</w:t>
            </w:r>
            <w:r w:rsidR="002C72B9">
              <w:rPr>
                <w:i/>
                <w:lang w:val="en-GB"/>
              </w:rPr>
              <w:t xml:space="preserve"> provide document name and location: …</w:t>
            </w:r>
          </w:p>
        </w:tc>
      </w:tr>
      <w:bookmarkEnd w:id="6"/>
      <w:tr w:rsidR="000C3398" w:rsidRPr="003F104C" w14:paraId="4C245FEA" w14:textId="77777777" w:rsidTr="00930A5B">
        <w:tc>
          <w:tcPr>
            <w:tcW w:w="1106" w:type="dxa"/>
            <w:shd w:val="clear" w:color="auto" w:fill="auto"/>
          </w:tcPr>
          <w:p w14:paraId="0BF92CFC" w14:textId="77777777" w:rsidR="000C3398" w:rsidRPr="00302026" w:rsidRDefault="00163BED" w:rsidP="001A36E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2.16</w:t>
            </w:r>
          </w:p>
        </w:tc>
        <w:tc>
          <w:tcPr>
            <w:tcW w:w="9385" w:type="dxa"/>
            <w:shd w:val="clear" w:color="auto" w:fill="auto"/>
          </w:tcPr>
          <w:p w14:paraId="713F65FB" w14:textId="77777777" w:rsidR="000C3398" w:rsidRPr="00302026" w:rsidRDefault="000C3398" w:rsidP="001A36E5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i/>
                <w:lang w:val="en-GB"/>
              </w:rPr>
              <w:t xml:space="preserve">How </w:t>
            </w:r>
            <w:r w:rsidR="00BB1751" w:rsidRPr="00302026">
              <w:rPr>
                <w:i/>
                <w:lang w:val="en-GB"/>
              </w:rPr>
              <w:t>are changes</w:t>
            </w:r>
            <w:r w:rsidRPr="00302026">
              <w:rPr>
                <w:i/>
                <w:lang w:val="en-GB"/>
              </w:rPr>
              <w:t xml:space="preserve"> </w:t>
            </w:r>
            <w:r w:rsidR="007533D6">
              <w:rPr>
                <w:i/>
                <w:lang w:val="en-GB"/>
              </w:rPr>
              <w:t>to</w:t>
            </w:r>
            <w:r w:rsidRPr="00302026">
              <w:rPr>
                <w:i/>
                <w:lang w:val="en-GB"/>
              </w:rPr>
              <w:t xml:space="preserve"> the </w:t>
            </w:r>
            <w:r w:rsidRPr="00302026">
              <w:rPr>
                <w:b/>
                <w:i/>
                <w:lang w:val="en-GB"/>
              </w:rPr>
              <w:t>design</w:t>
            </w:r>
            <w:r w:rsidRPr="00302026">
              <w:rPr>
                <w:i/>
                <w:lang w:val="en-GB"/>
              </w:rPr>
              <w:t xml:space="preserve"> of the data collection </w:t>
            </w:r>
            <w:r w:rsidR="00BB1751" w:rsidRPr="00302026">
              <w:rPr>
                <w:i/>
                <w:lang w:val="en-GB"/>
              </w:rPr>
              <w:t>handled</w:t>
            </w:r>
            <w:r w:rsidRPr="00302026">
              <w:rPr>
                <w:i/>
                <w:lang w:val="en-GB"/>
              </w:rPr>
              <w:t>?</w:t>
            </w:r>
          </w:p>
          <w:p w14:paraId="2838555B" w14:textId="77777777" w:rsidR="000C3398" w:rsidRPr="00302026" w:rsidRDefault="000C3398" w:rsidP="001A36E5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By creating a new version</w:t>
            </w:r>
          </w:p>
          <w:p w14:paraId="142F519D" w14:textId="77777777" w:rsidR="000C3398" w:rsidRPr="00302026" w:rsidRDefault="000C3398" w:rsidP="001A36E5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Audit trail or ‘track changes’ functionality in the </w:t>
            </w:r>
            <w:r w:rsidR="00A81FD1">
              <w:rPr>
                <w:lang w:val="en-GB"/>
              </w:rPr>
              <w:t>system</w:t>
            </w:r>
          </w:p>
          <w:p w14:paraId="2EDC9C13" w14:textId="7570389F" w:rsidR="002C72B9" w:rsidRPr="00302026" w:rsidRDefault="000C3398" w:rsidP="002C72B9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Other change control</w:t>
            </w:r>
            <w:r w:rsidR="00FB1AE6" w:rsidRPr="00302026">
              <w:rPr>
                <w:lang w:val="en-GB"/>
              </w:rPr>
              <w:t xml:space="preserve"> procedures</w:t>
            </w:r>
            <w:r w:rsidRPr="00302026">
              <w:rPr>
                <w:lang w:val="en-GB"/>
              </w:rPr>
              <w:t xml:space="preserve">, </w:t>
            </w:r>
            <w:r w:rsidRPr="00302026">
              <w:rPr>
                <w:i/>
                <w:lang w:val="en-GB"/>
              </w:rPr>
              <w:t xml:space="preserve">specify: </w:t>
            </w:r>
            <w:r w:rsidRPr="00302026">
              <w:rPr>
                <w:lang w:val="en-GB"/>
              </w:rPr>
              <w:t>…</w:t>
            </w:r>
            <w:r w:rsidR="002C72B9">
              <w:rPr>
                <w:lang w:val="en-GB"/>
              </w:rPr>
              <w:t>……</w:t>
            </w:r>
            <w:r w:rsidR="002C72B9">
              <w:rPr>
                <w:i/>
                <w:lang w:val="en-GB"/>
              </w:rPr>
              <w:t xml:space="preserve"> </w:t>
            </w:r>
          </w:p>
          <w:p w14:paraId="0ED63E65" w14:textId="47B835FC" w:rsidR="00B7596C" w:rsidRPr="00302026" w:rsidRDefault="00B7596C" w:rsidP="001A36E5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All changes in the design are also documented</w:t>
            </w:r>
            <w:r w:rsidR="00A429EA">
              <w:rPr>
                <w:lang w:val="en-GB"/>
              </w:rPr>
              <w:t xml:space="preserve">; </w:t>
            </w:r>
            <w:r w:rsidR="00A429EA">
              <w:rPr>
                <w:i/>
                <w:lang w:val="en-GB"/>
              </w:rPr>
              <w:t>provide document</w:t>
            </w:r>
            <w:r w:rsidR="00EE5A5F">
              <w:rPr>
                <w:i/>
                <w:lang w:val="en-GB"/>
              </w:rPr>
              <w:t xml:space="preserve"> name and </w:t>
            </w:r>
            <w:r w:rsidR="00A429EA">
              <w:rPr>
                <w:i/>
                <w:lang w:val="en-GB"/>
              </w:rPr>
              <w:t xml:space="preserve"> location: …</w:t>
            </w:r>
          </w:p>
        </w:tc>
      </w:tr>
      <w:tr w:rsidR="00130264" w:rsidRPr="00AE0CAF" w14:paraId="577374F3" w14:textId="77777777" w:rsidTr="00930A5B">
        <w:tc>
          <w:tcPr>
            <w:tcW w:w="1106" w:type="dxa"/>
            <w:shd w:val="clear" w:color="auto" w:fill="auto"/>
          </w:tcPr>
          <w:p w14:paraId="13422DB1" w14:textId="77777777" w:rsidR="00130264" w:rsidRDefault="00130264" w:rsidP="001A36E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385" w:type="dxa"/>
            <w:shd w:val="clear" w:color="auto" w:fill="auto"/>
          </w:tcPr>
          <w:p w14:paraId="6CDF8EBA" w14:textId="5685010E" w:rsidR="00130264" w:rsidRPr="00F57F6D" w:rsidRDefault="00130264" w:rsidP="001A36E5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</w:tbl>
    <w:p w14:paraId="2A8068D4" w14:textId="77777777" w:rsidR="0025149D" w:rsidRPr="00302026" w:rsidRDefault="0025149D" w:rsidP="001773EB">
      <w:pPr>
        <w:rPr>
          <w:lang w:val="en-GB"/>
        </w:rPr>
      </w:pPr>
    </w:p>
    <w:tbl>
      <w:tblPr>
        <w:tblW w:w="10490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9165"/>
      </w:tblGrid>
      <w:tr w:rsidR="00130E45" w:rsidRPr="00302026" w14:paraId="5B3D4A94" w14:textId="77777777" w:rsidTr="00AC2188">
        <w:tc>
          <w:tcPr>
            <w:tcW w:w="11198" w:type="dxa"/>
            <w:gridSpan w:val="2"/>
            <w:shd w:val="clear" w:color="auto" w:fill="C6D9F1"/>
            <w:vAlign w:val="center"/>
          </w:tcPr>
          <w:p w14:paraId="1B42582C" w14:textId="77777777" w:rsidR="00130E45" w:rsidRPr="00302026" w:rsidRDefault="00130E45" w:rsidP="00AC2188">
            <w:pPr>
              <w:tabs>
                <w:tab w:val="left" w:pos="738"/>
              </w:tabs>
              <w:spacing w:before="120" w:after="120" w:line="240" w:lineRule="auto"/>
              <w:rPr>
                <w:b/>
                <w:lang w:val="en-GB"/>
              </w:rPr>
            </w:pPr>
            <w:r w:rsidRPr="00302026">
              <w:rPr>
                <w:b/>
                <w:sz w:val="22"/>
                <w:lang w:val="en-GB"/>
              </w:rPr>
              <w:t xml:space="preserve">Phase 3: Processing &amp; </w:t>
            </w:r>
            <w:r w:rsidR="00FB1AE6" w:rsidRPr="00302026">
              <w:rPr>
                <w:b/>
                <w:sz w:val="22"/>
                <w:lang w:val="en-GB"/>
              </w:rPr>
              <w:t xml:space="preserve">statistical </w:t>
            </w:r>
            <w:r w:rsidRPr="00302026">
              <w:rPr>
                <w:b/>
                <w:sz w:val="22"/>
                <w:lang w:val="en-GB"/>
              </w:rPr>
              <w:t>analysis</w:t>
            </w:r>
          </w:p>
        </w:tc>
      </w:tr>
      <w:tr w:rsidR="00371F81" w:rsidRPr="003F104C" w14:paraId="42E7EE23" w14:textId="77777777" w:rsidTr="00AC2188">
        <w:tc>
          <w:tcPr>
            <w:tcW w:w="11198" w:type="dxa"/>
            <w:gridSpan w:val="2"/>
            <w:shd w:val="clear" w:color="auto" w:fill="C6D9F1"/>
            <w:vAlign w:val="center"/>
          </w:tcPr>
          <w:p w14:paraId="5962EB40" w14:textId="77777777" w:rsidR="00371F81" w:rsidRPr="00302026" w:rsidRDefault="00371F81" w:rsidP="00AC2188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Locking a data collection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130E45" w:rsidRPr="003F104C" w14:paraId="37437DD2" w14:textId="77777777" w:rsidTr="00AC2188">
        <w:tc>
          <w:tcPr>
            <w:tcW w:w="1325" w:type="dxa"/>
            <w:shd w:val="clear" w:color="auto" w:fill="auto"/>
          </w:tcPr>
          <w:p w14:paraId="56A7802B" w14:textId="77777777" w:rsidR="00130E45" w:rsidRDefault="00371F81" w:rsidP="00AC2188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3.1</w:t>
            </w:r>
          </w:p>
          <w:p w14:paraId="72ECC816" w14:textId="77777777" w:rsidR="00C01594" w:rsidRPr="00302026" w:rsidRDefault="00C01594" w:rsidP="00AC218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3.2</w:t>
            </w:r>
          </w:p>
        </w:tc>
        <w:tc>
          <w:tcPr>
            <w:tcW w:w="9873" w:type="dxa"/>
            <w:shd w:val="clear" w:color="auto" w:fill="auto"/>
          </w:tcPr>
          <w:p w14:paraId="00C4E55D" w14:textId="77777777" w:rsidR="00130E45" w:rsidRPr="00302026" w:rsidRDefault="00130E45" w:rsidP="00AC2188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i/>
                <w:lang w:val="en-GB"/>
              </w:rPr>
              <w:t xml:space="preserve">Describe how </w:t>
            </w:r>
            <w:r w:rsidR="00B7596C" w:rsidRPr="00302026">
              <w:rPr>
                <w:i/>
                <w:lang w:val="en-GB"/>
              </w:rPr>
              <w:t>the</w:t>
            </w:r>
            <w:r w:rsidR="00676333" w:rsidRPr="00302026">
              <w:rPr>
                <w:i/>
                <w:lang w:val="en-GB"/>
              </w:rPr>
              <w:t xml:space="preserve"> data collection </w:t>
            </w:r>
            <w:r w:rsidR="007533D6">
              <w:rPr>
                <w:i/>
                <w:lang w:val="en-GB"/>
              </w:rPr>
              <w:t>system</w:t>
            </w:r>
            <w:r w:rsidR="00B7596C" w:rsidRPr="00302026">
              <w:rPr>
                <w:i/>
                <w:lang w:val="en-GB"/>
              </w:rPr>
              <w:t xml:space="preserve"> is locked:</w:t>
            </w:r>
          </w:p>
          <w:p w14:paraId="1C9FCD85" w14:textId="77777777" w:rsidR="001C4006" w:rsidRPr="00302026" w:rsidRDefault="00130E45" w:rsidP="00AC2188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FB1AE6" w:rsidRPr="00302026">
              <w:rPr>
                <w:lang w:val="en-GB"/>
              </w:rPr>
              <w:t>Using the l</w:t>
            </w:r>
            <w:r w:rsidR="001C4006" w:rsidRPr="00302026">
              <w:rPr>
                <w:lang w:val="en-GB"/>
              </w:rPr>
              <w:t xml:space="preserve">ocking functionality in the </w:t>
            </w:r>
            <w:r w:rsidR="00A81FD1">
              <w:rPr>
                <w:lang w:val="en-GB"/>
              </w:rPr>
              <w:t>system</w:t>
            </w:r>
          </w:p>
          <w:p w14:paraId="2A386463" w14:textId="77777777" w:rsidR="00130E45" w:rsidRDefault="00130E45" w:rsidP="00AC2188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Other, </w:t>
            </w:r>
            <w:r w:rsidRPr="00302026">
              <w:rPr>
                <w:i/>
                <w:lang w:val="en-GB"/>
              </w:rPr>
              <w:t xml:space="preserve">specify: </w:t>
            </w:r>
            <w:r w:rsidRPr="00302026">
              <w:rPr>
                <w:lang w:val="en-GB"/>
              </w:rPr>
              <w:t>…</w:t>
            </w:r>
          </w:p>
          <w:p w14:paraId="399C2BA7" w14:textId="0C113456" w:rsidR="00DA1F0B" w:rsidRPr="00302026" w:rsidRDefault="00DA1F0B" w:rsidP="00AC2188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Approval has been </w:t>
            </w:r>
            <w:r w:rsidRPr="00302026">
              <w:rPr>
                <w:lang w:val="en-GB"/>
              </w:rPr>
              <w:t>documented</w:t>
            </w:r>
            <w:r>
              <w:rPr>
                <w:lang w:val="en-GB"/>
              </w:rPr>
              <w:t xml:space="preserve">; </w:t>
            </w:r>
            <w:r>
              <w:rPr>
                <w:i/>
                <w:lang w:val="en-GB"/>
              </w:rPr>
              <w:t xml:space="preserve">provide document </w:t>
            </w:r>
            <w:r w:rsidR="00CF4E06">
              <w:rPr>
                <w:i/>
                <w:lang w:val="en-GB"/>
              </w:rPr>
              <w:t xml:space="preserve">name and </w:t>
            </w:r>
            <w:r>
              <w:rPr>
                <w:i/>
                <w:lang w:val="en-GB"/>
              </w:rPr>
              <w:t>location: …</w:t>
            </w:r>
          </w:p>
        </w:tc>
      </w:tr>
      <w:tr w:rsidR="00DE2454" w:rsidRPr="00AE0CAF" w14:paraId="2C39C761" w14:textId="77777777" w:rsidTr="00AC2188">
        <w:tc>
          <w:tcPr>
            <w:tcW w:w="1325" w:type="dxa"/>
            <w:shd w:val="clear" w:color="auto" w:fill="auto"/>
          </w:tcPr>
          <w:p w14:paraId="73625EF3" w14:textId="77777777" w:rsidR="00DE2454" w:rsidRPr="00302026" w:rsidRDefault="00DE2454" w:rsidP="00AC2188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1FE195BA" w14:textId="07981E8E" w:rsidR="00DE2454" w:rsidRPr="00DE2454" w:rsidRDefault="00DE2454" w:rsidP="00AC2188">
            <w:pPr>
              <w:spacing w:before="40" w:after="40" w:line="240" w:lineRule="auto"/>
              <w:rPr>
                <w:lang w:val="en-GB"/>
              </w:rPr>
            </w:pPr>
            <w:r w:rsidRPr="00CE7F1A">
              <w:rPr>
                <w:lang w:val="en-GB"/>
              </w:rPr>
              <w:t>Additional information</w:t>
            </w:r>
            <w:r>
              <w:rPr>
                <w:lang w:val="en-GB"/>
              </w:rPr>
              <w:t>:</w:t>
            </w:r>
            <w:r w:rsidRPr="00CE7F1A">
              <w:rPr>
                <w:lang w:val="en-GB"/>
              </w:rPr>
              <w:t xml:space="preserve"> </w:t>
            </w:r>
          </w:p>
        </w:tc>
      </w:tr>
      <w:tr w:rsidR="00371F81" w:rsidRPr="003F104C" w14:paraId="09C5C558" w14:textId="77777777" w:rsidTr="00AC2188">
        <w:tc>
          <w:tcPr>
            <w:tcW w:w="11198" w:type="dxa"/>
            <w:gridSpan w:val="2"/>
            <w:shd w:val="clear" w:color="auto" w:fill="C6D9F1"/>
            <w:vAlign w:val="center"/>
          </w:tcPr>
          <w:p w14:paraId="333EC2D9" w14:textId="115394E6" w:rsidR="00371F81" w:rsidRPr="00302026" w:rsidRDefault="00795A1A" w:rsidP="00AC2188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C62604">
              <w:rPr>
                <w:lang w:val="en-US"/>
              </w:rPr>
              <w:br w:type="page"/>
            </w:r>
            <w:r w:rsidR="00371F81" w:rsidRPr="00302026">
              <w:rPr>
                <w:b/>
                <w:lang w:val="en-GB"/>
              </w:rPr>
              <w:t xml:space="preserve">Export </w:t>
            </w:r>
            <w:r w:rsidR="007533D6">
              <w:rPr>
                <w:b/>
                <w:lang w:val="en-GB"/>
              </w:rPr>
              <w:t>to</w:t>
            </w:r>
            <w:r w:rsidR="00371F81" w:rsidRPr="00302026">
              <w:rPr>
                <w:b/>
                <w:lang w:val="en-GB"/>
              </w:rPr>
              <w:t xml:space="preserve"> the data </w:t>
            </w:r>
            <w:r w:rsidR="007533D6">
              <w:rPr>
                <w:b/>
                <w:lang w:val="en-GB"/>
              </w:rPr>
              <w:t xml:space="preserve">processing and statistical </w:t>
            </w:r>
            <w:r w:rsidR="00371F81" w:rsidRPr="00302026">
              <w:rPr>
                <w:b/>
                <w:lang w:val="en-GB"/>
              </w:rPr>
              <w:t>environment</w:t>
            </w:r>
            <w:r w:rsidR="00371F81" w:rsidRPr="00302026">
              <w:rPr>
                <w:b/>
                <w:lang w:val="en-GB"/>
              </w:rPr>
              <w:tab/>
            </w:r>
            <w:r w:rsidR="00371F81"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71F81"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="00371F81" w:rsidRPr="00302026">
              <w:rPr>
                <w:sz w:val="16"/>
                <w:lang w:val="en-GB"/>
              </w:rPr>
              <w:fldChar w:fldCharType="end"/>
            </w:r>
            <w:r w:rsidR="00371F81"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130E45" w:rsidRPr="003F104C" w14:paraId="126E7100" w14:textId="77777777" w:rsidTr="00AC2188">
        <w:tc>
          <w:tcPr>
            <w:tcW w:w="1325" w:type="dxa"/>
            <w:shd w:val="clear" w:color="auto" w:fill="auto"/>
          </w:tcPr>
          <w:p w14:paraId="03307187" w14:textId="77777777" w:rsidR="00130E45" w:rsidRPr="00302026" w:rsidRDefault="00371F81" w:rsidP="00AC2188">
            <w:pPr>
              <w:spacing w:before="40" w:after="40" w:line="240" w:lineRule="auto"/>
              <w:rPr>
                <w:b/>
                <w:lang w:val="en-GB"/>
              </w:rPr>
            </w:pPr>
            <w:bookmarkStart w:id="7" w:name="_Toc398301194"/>
            <w:bookmarkStart w:id="8" w:name="_Toc493509475"/>
            <w:r w:rsidRPr="00302026">
              <w:rPr>
                <w:b/>
                <w:lang w:val="en-GB"/>
              </w:rPr>
              <w:t>3</w:t>
            </w:r>
            <w:r w:rsidR="00302026" w:rsidRPr="00302026">
              <w:rPr>
                <w:b/>
                <w:lang w:val="en-GB"/>
              </w:rPr>
              <w:t>.3</w:t>
            </w:r>
            <w:r w:rsidR="00302026" w:rsidRPr="00302026">
              <w:rPr>
                <w:b/>
                <w:lang w:val="en-GB"/>
              </w:rPr>
              <w:br/>
              <w:t>3.4</w:t>
            </w:r>
          </w:p>
        </w:tc>
        <w:tc>
          <w:tcPr>
            <w:tcW w:w="9873" w:type="dxa"/>
            <w:shd w:val="clear" w:color="auto" w:fill="auto"/>
          </w:tcPr>
          <w:p w14:paraId="747FF020" w14:textId="77777777" w:rsidR="00FB1AE6" w:rsidRPr="00302026" w:rsidRDefault="00FB1AE6" w:rsidP="00AC2188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The software </w:t>
            </w:r>
            <w:r w:rsidR="00A81FD1">
              <w:rPr>
                <w:lang w:val="en-GB"/>
              </w:rPr>
              <w:t>system</w:t>
            </w:r>
            <w:r w:rsidRPr="00302026">
              <w:rPr>
                <w:lang w:val="en-GB"/>
              </w:rPr>
              <w:t xml:space="preserve">(s) </w:t>
            </w:r>
            <w:r w:rsidR="00385696" w:rsidRPr="00302026">
              <w:rPr>
                <w:lang w:val="en-GB"/>
              </w:rPr>
              <w:t>including version number, and</w:t>
            </w:r>
            <w:r w:rsidRPr="00302026">
              <w:rPr>
                <w:lang w:val="en-GB"/>
              </w:rPr>
              <w:t xml:space="preserve"> format(s)</w:t>
            </w:r>
            <w:r w:rsidR="00B7596C" w:rsidRPr="00302026">
              <w:rPr>
                <w:lang w:val="en-GB"/>
              </w:rPr>
              <w:t xml:space="preserve">, applied </w:t>
            </w:r>
            <w:r w:rsidRPr="00302026">
              <w:rPr>
                <w:lang w:val="en-GB"/>
              </w:rPr>
              <w:t>for processing and statistical analysis</w:t>
            </w:r>
            <w:r w:rsidR="00B7596C" w:rsidRPr="00302026">
              <w:rPr>
                <w:lang w:val="en-GB"/>
              </w:rPr>
              <w:t>,</w:t>
            </w:r>
            <w:r w:rsidRPr="00302026">
              <w:rPr>
                <w:lang w:val="en-GB"/>
              </w:rPr>
              <w:t xml:space="preserve"> are: …</w:t>
            </w:r>
          </w:p>
          <w:p w14:paraId="6B2C02A5" w14:textId="77777777" w:rsidR="00130E45" w:rsidRPr="00302026" w:rsidRDefault="00FB1AE6" w:rsidP="00AC2188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The data are stored in a </w:t>
            </w:r>
            <w:r w:rsidR="002B25EC">
              <w:rPr>
                <w:lang w:val="en-GB"/>
              </w:rPr>
              <w:t>g</w:t>
            </w:r>
            <w:r w:rsidR="00520A3E">
              <w:rPr>
                <w:lang w:val="en-GB"/>
              </w:rPr>
              <w:t>eneric</w:t>
            </w:r>
            <w:r w:rsidR="002B25EC">
              <w:rPr>
                <w:lang w:val="en-GB"/>
              </w:rPr>
              <w:t xml:space="preserve"> and </w:t>
            </w:r>
            <w:r w:rsidR="002B25EC" w:rsidRPr="002B25EC">
              <w:rPr>
                <w:lang w:val="en-US"/>
              </w:rPr>
              <w:t>machine actionable</w:t>
            </w:r>
            <w:r w:rsidR="00520A3E">
              <w:rPr>
                <w:lang w:val="en-GB"/>
              </w:rPr>
              <w:t xml:space="preserve"> format</w:t>
            </w:r>
            <w:r w:rsidR="00C01594">
              <w:rPr>
                <w:lang w:val="en-GB"/>
              </w:rPr>
              <w:t>, specify…</w:t>
            </w:r>
          </w:p>
        </w:tc>
      </w:tr>
      <w:tr w:rsidR="00972D41" w:rsidRPr="00AE0CAF" w14:paraId="3BDCAF95" w14:textId="77777777" w:rsidTr="00AC2188">
        <w:tc>
          <w:tcPr>
            <w:tcW w:w="1325" w:type="dxa"/>
            <w:shd w:val="clear" w:color="auto" w:fill="auto"/>
          </w:tcPr>
          <w:p w14:paraId="4FB8DCE7" w14:textId="77777777" w:rsidR="00972D41" w:rsidRPr="00302026" w:rsidRDefault="00972D41" w:rsidP="00AC2188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01FF57EC" w14:textId="2B21B340" w:rsidR="00972D41" w:rsidRPr="00302026" w:rsidRDefault="00F57F6D" w:rsidP="00AC2188">
            <w:pPr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Additional information: </w:t>
            </w:r>
          </w:p>
        </w:tc>
      </w:tr>
      <w:tr w:rsidR="00302026" w:rsidRPr="003F104C" w14:paraId="235D8F64" w14:textId="77777777" w:rsidTr="00AC2188">
        <w:tc>
          <w:tcPr>
            <w:tcW w:w="11198" w:type="dxa"/>
            <w:gridSpan w:val="2"/>
            <w:shd w:val="clear" w:color="auto" w:fill="C6D9F1"/>
            <w:vAlign w:val="center"/>
          </w:tcPr>
          <w:p w14:paraId="31F1C69F" w14:textId="77777777" w:rsidR="00302026" w:rsidRPr="00302026" w:rsidRDefault="00302026" w:rsidP="00AC2188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Data processing and statistical analysis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130E45" w:rsidRPr="003F104C" w14:paraId="06E88490" w14:textId="77777777" w:rsidTr="00AC2188">
        <w:tc>
          <w:tcPr>
            <w:tcW w:w="1325" w:type="dxa"/>
            <w:shd w:val="clear" w:color="auto" w:fill="auto"/>
          </w:tcPr>
          <w:p w14:paraId="5752A9B2" w14:textId="77777777" w:rsidR="00130E45" w:rsidRPr="00302026" w:rsidRDefault="00302026" w:rsidP="00AC2188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3.5</w:t>
            </w:r>
          </w:p>
        </w:tc>
        <w:tc>
          <w:tcPr>
            <w:tcW w:w="9873" w:type="dxa"/>
            <w:shd w:val="clear" w:color="auto" w:fill="auto"/>
          </w:tcPr>
          <w:p w14:paraId="1944FE9D" w14:textId="77777777" w:rsidR="00130E45" w:rsidRPr="00302026" w:rsidRDefault="00FB1AE6" w:rsidP="00AC2188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The </w:t>
            </w:r>
            <w:r w:rsidR="00385696" w:rsidRPr="00302026">
              <w:rPr>
                <w:lang w:val="en-GB"/>
              </w:rPr>
              <w:t>acquired data</w:t>
            </w:r>
            <w:r w:rsidRPr="00302026">
              <w:rPr>
                <w:lang w:val="en-GB"/>
              </w:rPr>
              <w:t xml:space="preserve"> are stored as read-only file and a new file is created for further processing</w:t>
            </w:r>
            <w:r w:rsidR="00385696" w:rsidRPr="00302026">
              <w:rPr>
                <w:lang w:val="en-GB"/>
              </w:rPr>
              <w:t xml:space="preserve"> and statistical analysis</w:t>
            </w:r>
          </w:p>
        </w:tc>
      </w:tr>
      <w:tr w:rsidR="00520A3E" w:rsidRPr="003F104C" w14:paraId="5F30011B" w14:textId="77777777" w:rsidTr="00AC2188">
        <w:tc>
          <w:tcPr>
            <w:tcW w:w="1325" w:type="dxa"/>
            <w:shd w:val="clear" w:color="auto" w:fill="auto"/>
          </w:tcPr>
          <w:p w14:paraId="21322C48" w14:textId="77777777" w:rsidR="00520A3E" w:rsidRPr="00302026" w:rsidRDefault="00520A3E" w:rsidP="00AC2188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3.6</w:t>
            </w:r>
          </w:p>
        </w:tc>
        <w:tc>
          <w:tcPr>
            <w:tcW w:w="9873" w:type="dxa"/>
            <w:shd w:val="clear" w:color="auto" w:fill="auto"/>
          </w:tcPr>
          <w:p w14:paraId="1CD980D4" w14:textId="77777777" w:rsidR="00520A3E" w:rsidRPr="00302026" w:rsidRDefault="00520A3E" w:rsidP="00AC2188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All data processing and analysis is programmed in syntax </w:t>
            </w:r>
            <w:r w:rsidR="00163BED">
              <w:rPr>
                <w:lang w:val="en-GB"/>
              </w:rPr>
              <w:t xml:space="preserve">or script </w:t>
            </w:r>
            <w:r w:rsidRPr="00302026">
              <w:rPr>
                <w:lang w:val="en-GB"/>
              </w:rPr>
              <w:t>files</w:t>
            </w:r>
          </w:p>
        </w:tc>
      </w:tr>
      <w:tr w:rsidR="00520A3E" w:rsidRPr="003F104C" w14:paraId="5F618D61" w14:textId="77777777" w:rsidTr="00AC2188">
        <w:tc>
          <w:tcPr>
            <w:tcW w:w="1325" w:type="dxa"/>
            <w:shd w:val="clear" w:color="auto" w:fill="auto"/>
          </w:tcPr>
          <w:p w14:paraId="4FA75C92" w14:textId="77777777" w:rsidR="00520A3E" w:rsidRPr="00302026" w:rsidRDefault="00520A3E" w:rsidP="00AC2188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3.7</w:t>
            </w:r>
          </w:p>
        </w:tc>
        <w:tc>
          <w:tcPr>
            <w:tcW w:w="9873" w:type="dxa"/>
            <w:shd w:val="clear" w:color="auto" w:fill="auto"/>
          </w:tcPr>
          <w:p w14:paraId="62973F3A" w14:textId="77777777" w:rsidR="00520A3E" w:rsidRPr="00520A3E" w:rsidRDefault="00520A3E" w:rsidP="00AC2188">
            <w:pPr>
              <w:tabs>
                <w:tab w:val="left" w:pos="5034"/>
              </w:tabs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Descriptive comments </w:t>
            </w:r>
            <w:r>
              <w:rPr>
                <w:lang w:val="en-GB"/>
              </w:rPr>
              <w:t xml:space="preserve">are added to the </w:t>
            </w:r>
            <w:r w:rsidR="00163BED" w:rsidRPr="00302026">
              <w:rPr>
                <w:lang w:val="en-GB"/>
              </w:rPr>
              <w:t xml:space="preserve">syntax </w:t>
            </w:r>
            <w:r w:rsidR="00163BED">
              <w:rPr>
                <w:lang w:val="en-GB"/>
              </w:rPr>
              <w:t xml:space="preserve">or script </w:t>
            </w:r>
            <w:r>
              <w:rPr>
                <w:lang w:val="en-GB"/>
              </w:rPr>
              <w:t xml:space="preserve">files </w:t>
            </w:r>
            <w:r>
              <w:rPr>
                <w:lang w:val="en-GB"/>
              </w:rPr>
              <w:tab/>
            </w:r>
          </w:p>
        </w:tc>
      </w:tr>
      <w:tr w:rsidR="00520A3E" w:rsidRPr="003F104C" w14:paraId="3D30FE50" w14:textId="77777777" w:rsidTr="00AC2188">
        <w:tc>
          <w:tcPr>
            <w:tcW w:w="1325" w:type="dxa"/>
            <w:shd w:val="clear" w:color="auto" w:fill="auto"/>
          </w:tcPr>
          <w:p w14:paraId="3C799F00" w14:textId="77777777" w:rsidR="00520A3E" w:rsidRPr="00302026" w:rsidRDefault="00520A3E" w:rsidP="00AC2188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3.8</w:t>
            </w:r>
          </w:p>
        </w:tc>
        <w:tc>
          <w:tcPr>
            <w:tcW w:w="9873" w:type="dxa"/>
            <w:shd w:val="clear" w:color="auto" w:fill="auto"/>
          </w:tcPr>
          <w:p w14:paraId="20D597E5" w14:textId="77777777" w:rsidR="00520A3E" w:rsidRPr="00302026" w:rsidRDefault="00520A3E" w:rsidP="00AC2188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163BED">
              <w:rPr>
                <w:lang w:val="en-GB"/>
              </w:rPr>
              <w:t>S</w:t>
            </w:r>
            <w:r w:rsidR="00163BED" w:rsidRPr="00302026">
              <w:rPr>
                <w:lang w:val="en-GB"/>
              </w:rPr>
              <w:t xml:space="preserve">yntax </w:t>
            </w:r>
            <w:r w:rsidR="00163BED">
              <w:rPr>
                <w:lang w:val="en-GB"/>
              </w:rPr>
              <w:t xml:space="preserve">or script </w:t>
            </w:r>
            <w:r w:rsidRPr="00302026">
              <w:rPr>
                <w:lang w:val="en-GB"/>
              </w:rPr>
              <w:t>files are placed under version control</w:t>
            </w:r>
          </w:p>
        </w:tc>
      </w:tr>
      <w:tr w:rsidR="00130E45" w:rsidRPr="003F104C" w14:paraId="2910CC39" w14:textId="77777777" w:rsidTr="00AC2188">
        <w:tc>
          <w:tcPr>
            <w:tcW w:w="1325" w:type="dxa"/>
            <w:shd w:val="clear" w:color="auto" w:fill="auto"/>
          </w:tcPr>
          <w:p w14:paraId="1B991FE7" w14:textId="77777777" w:rsidR="00130E45" w:rsidRPr="00302026" w:rsidRDefault="00302026" w:rsidP="00AC2188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3.9</w:t>
            </w:r>
          </w:p>
        </w:tc>
        <w:tc>
          <w:tcPr>
            <w:tcW w:w="9873" w:type="dxa"/>
            <w:shd w:val="clear" w:color="auto" w:fill="auto"/>
          </w:tcPr>
          <w:p w14:paraId="5C69966A" w14:textId="77777777" w:rsidR="007C4CB2" w:rsidRPr="00302026" w:rsidRDefault="00BE187A" w:rsidP="00AC2188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Data corrections </w:t>
            </w:r>
            <w:r w:rsidR="00520A3E">
              <w:rPr>
                <w:lang w:val="en-GB"/>
              </w:rPr>
              <w:t xml:space="preserve">in this phase </w:t>
            </w:r>
            <w:r w:rsidRPr="00302026">
              <w:rPr>
                <w:lang w:val="en-GB"/>
              </w:rPr>
              <w:t>are made in the original source</w:t>
            </w:r>
          </w:p>
          <w:p w14:paraId="59BC54DF" w14:textId="77777777" w:rsidR="00385696" w:rsidRPr="00302026" w:rsidRDefault="00385696" w:rsidP="00AC2188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Data corrections </w:t>
            </w:r>
            <w:r w:rsidR="00520A3E">
              <w:rPr>
                <w:lang w:val="en-GB"/>
              </w:rPr>
              <w:t xml:space="preserve">in this phase </w:t>
            </w:r>
            <w:r w:rsidRPr="00302026">
              <w:rPr>
                <w:lang w:val="en-GB"/>
              </w:rPr>
              <w:t xml:space="preserve">are programmed in </w:t>
            </w:r>
            <w:r w:rsidR="00163BED" w:rsidRPr="00302026">
              <w:rPr>
                <w:lang w:val="en-GB"/>
              </w:rPr>
              <w:t xml:space="preserve">syntax </w:t>
            </w:r>
            <w:r w:rsidR="00163BED">
              <w:rPr>
                <w:lang w:val="en-GB"/>
              </w:rPr>
              <w:t xml:space="preserve">or script </w:t>
            </w:r>
            <w:r w:rsidRPr="00302026">
              <w:rPr>
                <w:lang w:val="en-GB"/>
              </w:rPr>
              <w:t>files</w:t>
            </w:r>
          </w:p>
        </w:tc>
      </w:tr>
      <w:tr w:rsidR="00795A1A" w:rsidRPr="00972D41" w14:paraId="09C9D1AB" w14:textId="77777777" w:rsidTr="00AC2188">
        <w:tc>
          <w:tcPr>
            <w:tcW w:w="1325" w:type="dxa"/>
            <w:shd w:val="clear" w:color="auto" w:fill="auto"/>
          </w:tcPr>
          <w:p w14:paraId="2777E995" w14:textId="77777777" w:rsidR="00795A1A" w:rsidRPr="00302026" w:rsidRDefault="00795A1A" w:rsidP="00AC2188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3E48CC13" w14:textId="0F0D84E6" w:rsidR="00795A1A" w:rsidRPr="00302026" w:rsidRDefault="00F57F6D" w:rsidP="00AC2188">
            <w:pPr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Additional information: </w:t>
            </w:r>
          </w:p>
        </w:tc>
      </w:tr>
      <w:tr w:rsidR="00302026" w:rsidRPr="003F104C" w14:paraId="7751CF1D" w14:textId="77777777" w:rsidTr="00AC2188">
        <w:tc>
          <w:tcPr>
            <w:tcW w:w="11198" w:type="dxa"/>
            <w:gridSpan w:val="2"/>
            <w:shd w:val="clear" w:color="auto" w:fill="C6D9F1"/>
            <w:vAlign w:val="center"/>
          </w:tcPr>
          <w:p w14:paraId="04777F0D" w14:textId="77777777" w:rsidR="00302026" w:rsidRPr="00302026" w:rsidRDefault="00302026" w:rsidP="00AC2188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bookmarkStart w:id="9" w:name="_Toc398301197"/>
            <w:bookmarkStart w:id="10" w:name="_Toc493509478"/>
            <w:bookmarkEnd w:id="7"/>
            <w:bookmarkEnd w:id="8"/>
            <w:r w:rsidRPr="00302026">
              <w:rPr>
                <w:b/>
                <w:lang w:val="en-GB"/>
              </w:rPr>
              <w:t>Sharing data for processing or statistical analysis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385696" w:rsidRPr="003F104C" w14:paraId="4D8EA17C" w14:textId="77777777" w:rsidTr="00AC2188">
        <w:tc>
          <w:tcPr>
            <w:tcW w:w="1325" w:type="dxa"/>
            <w:shd w:val="clear" w:color="auto" w:fill="auto"/>
          </w:tcPr>
          <w:p w14:paraId="188390FC" w14:textId="77777777" w:rsidR="00385696" w:rsidRPr="00302026" w:rsidRDefault="00302026" w:rsidP="00AC2188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3.11</w:t>
            </w:r>
          </w:p>
        </w:tc>
        <w:tc>
          <w:tcPr>
            <w:tcW w:w="9873" w:type="dxa"/>
            <w:shd w:val="clear" w:color="auto" w:fill="auto"/>
          </w:tcPr>
          <w:p w14:paraId="0A5DDA5C" w14:textId="77777777" w:rsidR="00385696" w:rsidRPr="00302026" w:rsidRDefault="00385696" w:rsidP="00AC2188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Sharing data </w:t>
            </w:r>
            <w:r w:rsidR="000E1359">
              <w:rPr>
                <w:lang w:val="en-GB"/>
              </w:rPr>
              <w:t xml:space="preserve">with external parties </w:t>
            </w:r>
            <w:r w:rsidRPr="00302026">
              <w:rPr>
                <w:lang w:val="en-GB"/>
              </w:rPr>
              <w:t xml:space="preserve">is covered in the informed consent procedure </w:t>
            </w:r>
          </w:p>
        </w:tc>
      </w:tr>
      <w:tr w:rsidR="00CF339D" w:rsidRPr="003F104C" w14:paraId="73D041F2" w14:textId="77777777" w:rsidTr="00AC2188">
        <w:tc>
          <w:tcPr>
            <w:tcW w:w="1325" w:type="dxa"/>
            <w:shd w:val="clear" w:color="auto" w:fill="auto"/>
          </w:tcPr>
          <w:p w14:paraId="73D5F65F" w14:textId="77777777" w:rsidR="00CF339D" w:rsidRPr="00302026" w:rsidRDefault="00302026" w:rsidP="00AC2188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3.13</w:t>
            </w:r>
          </w:p>
        </w:tc>
        <w:tc>
          <w:tcPr>
            <w:tcW w:w="9873" w:type="dxa"/>
            <w:shd w:val="clear" w:color="auto" w:fill="auto"/>
          </w:tcPr>
          <w:p w14:paraId="7259A307" w14:textId="21BF94E0" w:rsidR="00CF339D" w:rsidRPr="00302026" w:rsidRDefault="007C4CB2" w:rsidP="00AC2188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385696" w:rsidRPr="00302026">
              <w:rPr>
                <w:lang w:val="en-GB"/>
              </w:rPr>
              <w:t>Data are transferred in a secure way</w:t>
            </w:r>
            <w:r w:rsidR="00DA1F0B">
              <w:rPr>
                <w:lang w:val="en-GB"/>
              </w:rPr>
              <w:t>;</w:t>
            </w:r>
            <w:r w:rsidR="00772082">
              <w:rPr>
                <w:lang w:val="en-GB"/>
              </w:rPr>
              <w:t xml:space="preserve"> </w:t>
            </w:r>
            <w:r w:rsidR="00772082" w:rsidRPr="00DA1F0B">
              <w:rPr>
                <w:i/>
                <w:lang w:val="en-GB"/>
              </w:rPr>
              <w:t>specify</w:t>
            </w:r>
            <w:r w:rsidR="00DA1F0B" w:rsidRPr="00DA1F0B">
              <w:rPr>
                <w:i/>
                <w:lang w:val="en-GB"/>
              </w:rPr>
              <w:t>: …</w:t>
            </w:r>
          </w:p>
        </w:tc>
      </w:tr>
      <w:tr w:rsidR="00795A1A" w:rsidRPr="00972D41" w14:paraId="3F37810A" w14:textId="77777777" w:rsidTr="00AC2188">
        <w:tc>
          <w:tcPr>
            <w:tcW w:w="1325" w:type="dxa"/>
            <w:shd w:val="clear" w:color="auto" w:fill="auto"/>
          </w:tcPr>
          <w:p w14:paraId="1B668FB2" w14:textId="77777777" w:rsidR="00795A1A" w:rsidRPr="00302026" w:rsidRDefault="00795A1A" w:rsidP="00AC2188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48A363C6" w14:textId="43418BFA" w:rsidR="00795A1A" w:rsidRPr="00302026" w:rsidRDefault="00F57F6D" w:rsidP="00AC2188">
            <w:pPr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Additional information: </w:t>
            </w:r>
          </w:p>
        </w:tc>
      </w:tr>
    </w:tbl>
    <w:p w14:paraId="458E9B5E" w14:textId="09BF38C7" w:rsidR="00706072" w:rsidRDefault="00706072">
      <w:pPr>
        <w:spacing w:before="0" w:after="0" w:line="240" w:lineRule="auto"/>
        <w:rPr>
          <w:lang w:val="en-GB"/>
        </w:rPr>
      </w:pPr>
      <w:bookmarkStart w:id="11" w:name="_Toc375641954"/>
      <w:bookmarkStart w:id="12" w:name="_Toc398301200"/>
      <w:bookmarkEnd w:id="9"/>
      <w:bookmarkEnd w:id="10"/>
    </w:p>
    <w:p w14:paraId="07F1EF75" w14:textId="36F28DE7" w:rsidR="003F104C" w:rsidRDefault="003F104C">
      <w:pPr>
        <w:spacing w:before="0" w:after="0" w:line="240" w:lineRule="auto"/>
        <w:rPr>
          <w:lang w:val="en-GB"/>
        </w:rPr>
      </w:pPr>
    </w:p>
    <w:p w14:paraId="123AB8C7" w14:textId="77777777" w:rsidR="003F104C" w:rsidRDefault="003F104C">
      <w:pPr>
        <w:spacing w:before="0" w:after="0" w:line="240" w:lineRule="auto"/>
        <w:rPr>
          <w:lang w:val="en-GB"/>
        </w:rPr>
      </w:pPr>
    </w:p>
    <w:tbl>
      <w:tblPr>
        <w:tblW w:w="10490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873"/>
      </w:tblGrid>
      <w:tr w:rsidR="00A610A5" w:rsidRPr="00302026" w14:paraId="37BA8B3A" w14:textId="77777777" w:rsidTr="00706072">
        <w:tc>
          <w:tcPr>
            <w:tcW w:w="10490" w:type="dxa"/>
            <w:gridSpan w:val="2"/>
            <w:shd w:val="clear" w:color="auto" w:fill="C6D9F1"/>
            <w:vAlign w:val="center"/>
          </w:tcPr>
          <w:p w14:paraId="7647B368" w14:textId="77777777" w:rsidR="00A610A5" w:rsidRPr="00302026" w:rsidRDefault="00A610A5" w:rsidP="00F32694">
            <w:pPr>
              <w:tabs>
                <w:tab w:val="left" w:pos="738"/>
              </w:tabs>
              <w:spacing w:before="120" w:after="120" w:line="240" w:lineRule="auto"/>
              <w:jc w:val="center"/>
              <w:rPr>
                <w:b/>
                <w:lang w:val="en-GB"/>
              </w:rPr>
            </w:pPr>
            <w:r w:rsidRPr="00302026">
              <w:rPr>
                <w:b/>
                <w:sz w:val="22"/>
                <w:lang w:val="en-GB"/>
              </w:rPr>
              <w:t>Phase 4: Writing &amp; publishing</w:t>
            </w:r>
          </w:p>
        </w:tc>
      </w:tr>
      <w:tr w:rsidR="00302026" w:rsidRPr="00302026" w14:paraId="52199263" w14:textId="77777777" w:rsidTr="00706072">
        <w:tc>
          <w:tcPr>
            <w:tcW w:w="10490" w:type="dxa"/>
            <w:gridSpan w:val="2"/>
            <w:shd w:val="clear" w:color="auto" w:fill="C6D9F1"/>
            <w:vAlign w:val="center"/>
          </w:tcPr>
          <w:p w14:paraId="0A7C0006" w14:textId="77777777" w:rsidR="00302026" w:rsidRPr="00302026" w:rsidRDefault="00163BED" w:rsidP="00163BED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Filing</w:t>
            </w:r>
            <w:r w:rsidR="00302026" w:rsidRPr="00302026">
              <w:rPr>
                <w:b/>
                <w:lang w:val="en-GB"/>
              </w:rPr>
              <w:tab/>
            </w:r>
            <w:r w:rsidR="00302026"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02026"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="00302026" w:rsidRPr="00302026">
              <w:rPr>
                <w:sz w:val="16"/>
                <w:lang w:val="en-GB"/>
              </w:rPr>
              <w:fldChar w:fldCharType="end"/>
            </w:r>
            <w:r w:rsidR="00302026"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A610A5" w:rsidRPr="003F104C" w14:paraId="36461837" w14:textId="77777777" w:rsidTr="00706072">
        <w:tc>
          <w:tcPr>
            <w:tcW w:w="617" w:type="dxa"/>
            <w:shd w:val="clear" w:color="auto" w:fill="auto"/>
          </w:tcPr>
          <w:p w14:paraId="3A11C040" w14:textId="77777777" w:rsidR="00A610A5" w:rsidRPr="00302026" w:rsidRDefault="00302026" w:rsidP="001C4006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4.1</w:t>
            </w:r>
          </w:p>
        </w:tc>
        <w:tc>
          <w:tcPr>
            <w:tcW w:w="9873" w:type="dxa"/>
            <w:shd w:val="clear" w:color="auto" w:fill="auto"/>
          </w:tcPr>
          <w:p w14:paraId="56091A62" w14:textId="77777777" w:rsidR="007C4CB2" w:rsidRPr="00302026" w:rsidRDefault="00A610A5" w:rsidP="001C4006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4773CD" w:rsidRPr="00302026">
              <w:rPr>
                <w:lang w:val="en-GB"/>
              </w:rPr>
              <w:t>For each publication a structured subfolder has been created</w:t>
            </w:r>
          </w:p>
        </w:tc>
      </w:tr>
      <w:tr w:rsidR="00795A1A" w:rsidRPr="00972D41" w14:paraId="51E6862E" w14:textId="77777777" w:rsidTr="00706072">
        <w:tc>
          <w:tcPr>
            <w:tcW w:w="617" w:type="dxa"/>
            <w:shd w:val="clear" w:color="auto" w:fill="auto"/>
          </w:tcPr>
          <w:p w14:paraId="2E3D3EA5" w14:textId="77777777" w:rsidR="00795A1A" w:rsidRPr="00302026" w:rsidRDefault="00795A1A" w:rsidP="001C4006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7E9915CE" w14:textId="59516FDC" w:rsidR="00795A1A" w:rsidRPr="00302026" w:rsidRDefault="00F57F6D" w:rsidP="001C4006">
            <w:pPr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Additional information: </w:t>
            </w:r>
          </w:p>
        </w:tc>
      </w:tr>
      <w:tr w:rsidR="00302026" w:rsidRPr="003F104C" w14:paraId="55573B9C" w14:textId="77777777" w:rsidTr="00706072">
        <w:tc>
          <w:tcPr>
            <w:tcW w:w="10490" w:type="dxa"/>
            <w:gridSpan w:val="2"/>
            <w:shd w:val="clear" w:color="auto" w:fill="C6D9F1"/>
            <w:vAlign w:val="center"/>
          </w:tcPr>
          <w:p w14:paraId="3A1BBE10" w14:textId="77777777" w:rsidR="00302026" w:rsidRPr="00302026" w:rsidRDefault="009D3103" w:rsidP="009D3103">
            <w:pPr>
              <w:tabs>
                <w:tab w:val="left" w:pos="7243"/>
              </w:tabs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Accessibility of</w:t>
            </w:r>
            <w:r w:rsidR="00302026" w:rsidRPr="00302026">
              <w:rPr>
                <w:b/>
                <w:lang w:val="en-GB"/>
              </w:rPr>
              <w:t xml:space="preserve"> the data set</w:t>
            </w:r>
          </w:p>
        </w:tc>
      </w:tr>
      <w:tr w:rsidR="00DE301F" w:rsidRPr="003F104C" w14:paraId="31FF14B1" w14:textId="77777777" w:rsidTr="00706072">
        <w:tc>
          <w:tcPr>
            <w:tcW w:w="617" w:type="dxa"/>
            <w:shd w:val="clear" w:color="auto" w:fill="auto"/>
          </w:tcPr>
          <w:p w14:paraId="0E96BAAC" w14:textId="77777777" w:rsidR="00DE301F" w:rsidRPr="00302026" w:rsidRDefault="00DE301F" w:rsidP="00DE301F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4.2</w:t>
            </w:r>
          </w:p>
        </w:tc>
        <w:tc>
          <w:tcPr>
            <w:tcW w:w="9873" w:type="dxa"/>
            <w:shd w:val="clear" w:color="auto" w:fill="auto"/>
          </w:tcPr>
          <w:p w14:paraId="47841AA5" w14:textId="77777777" w:rsidR="00DE301F" w:rsidRPr="00302026" w:rsidRDefault="00DE301F" w:rsidP="00E27354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 persistent identifier (e.g. DOI</w:t>
            </w:r>
            <w:r w:rsidR="00251BB4">
              <w:rPr>
                <w:lang w:val="en-GB"/>
              </w:rPr>
              <w:t xml:space="preserve">, </w:t>
            </w:r>
            <w:r w:rsidR="006713F0">
              <w:rPr>
                <w:lang w:val="en-GB"/>
              </w:rPr>
              <w:t>Handle</w:t>
            </w:r>
            <w:r w:rsidRPr="00302026">
              <w:rPr>
                <w:lang w:val="en-GB"/>
              </w:rPr>
              <w:t>) has been be created</w:t>
            </w:r>
          </w:p>
        </w:tc>
      </w:tr>
      <w:tr w:rsidR="00795A1A" w:rsidRPr="00972D41" w14:paraId="00279233" w14:textId="77777777" w:rsidTr="00706072">
        <w:tc>
          <w:tcPr>
            <w:tcW w:w="617" w:type="dxa"/>
            <w:shd w:val="clear" w:color="auto" w:fill="auto"/>
          </w:tcPr>
          <w:p w14:paraId="348721B4" w14:textId="77777777" w:rsidR="00795A1A" w:rsidRDefault="00795A1A" w:rsidP="00DE301F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3F24C1B2" w14:textId="5D0DAC97" w:rsidR="00795A1A" w:rsidRPr="00302026" w:rsidRDefault="00F57F6D" w:rsidP="00E27354">
            <w:pPr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Additional information: </w:t>
            </w:r>
          </w:p>
        </w:tc>
      </w:tr>
    </w:tbl>
    <w:p w14:paraId="21C9A198" w14:textId="77777777" w:rsidR="00A610A5" w:rsidRPr="00302026" w:rsidRDefault="00A610A5" w:rsidP="00A610A5">
      <w:pPr>
        <w:rPr>
          <w:lang w:val="en-GB"/>
        </w:rPr>
      </w:pPr>
    </w:p>
    <w:tbl>
      <w:tblPr>
        <w:tblW w:w="10490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873"/>
      </w:tblGrid>
      <w:tr w:rsidR="00A610A5" w:rsidRPr="00302026" w14:paraId="40D6F0DB" w14:textId="77777777" w:rsidTr="006E7AB0">
        <w:tc>
          <w:tcPr>
            <w:tcW w:w="10490" w:type="dxa"/>
            <w:gridSpan w:val="2"/>
            <w:shd w:val="clear" w:color="auto" w:fill="C6D9F1"/>
            <w:vAlign w:val="center"/>
          </w:tcPr>
          <w:p w14:paraId="4F490F25" w14:textId="77777777" w:rsidR="00A610A5" w:rsidRPr="00302026" w:rsidRDefault="00A610A5" w:rsidP="00F32694">
            <w:pPr>
              <w:tabs>
                <w:tab w:val="left" w:pos="738"/>
              </w:tabs>
              <w:spacing w:before="120" w:after="120" w:line="240" w:lineRule="auto"/>
              <w:jc w:val="center"/>
              <w:rPr>
                <w:b/>
                <w:lang w:val="en-GB"/>
              </w:rPr>
            </w:pPr>
            <w:r w:rsidRPr="00302026">
              <w:rPr>
                <w:b/>
                <w:sz w:val="22"/>
                <w:lang w:val="en-GB"/>
              </w:rPr>
              <w:lastRenderedPageBreak/>
              <w:t xml:space="preserve">Phase 5: </w:t>
            </w:r>
            <w:r w:rsidR="00B92BDB" w:rsidRPr="00302026">
              <w:rPr>
                <w:b/>
                <w:sz w:val="22"/>
                <w:lang w:val="en-GB"/>
              </w:rPr>
              <w:t>Archiving &amp; open data</w:t>
            </w:r>
          </w:p>
        </w:tc>
      </w:tr>
      <w:tr w:rsidR="00302026" w:rsidRPr="00302026" w14:paraId="6C21318A" w14:textId="77777777" w:rsidTr="006E7AB0">
        <w:tc>
          <w:tcPr>
            <w:tcW w:w="10490" w:type="dxa"/>
            <w:gridSpan w:val="2"/>
            <w:shd w:val="clear" w:color="auto" w:fill="C6D9F1"/>
            <w:vAlign w:val="center"/>
          </w:tcPr>
          <w:p w14:paraId="10E2E96A" w14:textId="77777777" w:rsidR="00302026" w:rsidRPr="00302026" w:rsidRDefault="00302026" w:rsidP="00302026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Open data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4773CD" w:rsidRPr="003F104C" w14:paraId="370CC8F9" w14:textId="77777777" w:rsidTr="006E7AB0">
        <w:tc>
          <w:tcPr>
            <w:tcW w:w="617" w:type="dxa"/>
            <w:shd w:val="clear" w:color="auto" w:fill="auto"/>
          </w:tcPr>
          <w:p w14:paraId="50767783" w14:textId="77777777" w:rsidR="004773CD" w:rsidRPr="00302026" w:rsidRDefault="00302026" w:rsidP="007A280C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5.1</w:t>
            </w:r>
          </w:p>
        </w:tc>
        <w:tc>
          <w:tcPr>
            <w:tcW w:w="9873" w:type="dxa"/>
            <w:shd w:val="clear" w:color="auto" w:fill="auto"/>
          </w:tcPr>
          <w:p w14:paraId="6BD3CA82" w14:textId="77777777" w:rsidR="004773CD" w:rsidRPr="00302026" w:rsidRDefault="004773CD" w:rsidP="004773CD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Reusing data is covered in the informed consent procedure </w:t>
            </w:r>
          </w:p>
        </w:tc>
      </w:tr>
      <w:tr w:rsidR="007B001B" w:rsidRPr="003F104C" w14:paraId="0F91DD69" w14:textId="77777777" w:rsidTr="006E7AB0">
        <w:tc>
          <w:tcPr>
            <w:tcW w:w="617" w:type="dxa"/>
            <w:shd w:val="clear" w:color="auto" w:fill="auto"/>
          </w:tcPr>
          <w:p w14:paraId="0086DA18" w14:textId="77777777" w:rsidR="007B001B" w:rsidRPr="00302026" w:rsidRDefault="007B001B" w:rsidP="00E27354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5.2</w:t>
            </w:r>
          </w:p>
        </w:tc>
        <w:tc>
          <w:tcPr>
            <w:tcW w:w="9873" w:type="dxa"/>
            <w:shd w:val="clear" w:color="auto" w:fill="auto"/>
          </w:tcPr>
          <w:p w14:paraId="506971D5" w14:textId="77777777" w:rsidR="007B001B" w:rsidRPr="00302026" w:rsidRDefault="007B001B" w:rsidP="00E27354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 research data will be publicly accessible without any restriction</w:t>
            </w:r>
          </w:p>
          <w:p w14:paraId="7840CB2C" w14:textId="056A9805" w:rsidR="007B001B" w:rsidRPr="00302026" w:rsidRDefault="007B001B" w:rsidP="00E27354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Conditions for reuse apply and have been documented</w:t>
            </w:r>
            <w:r w:rsidR="00A81FD1">
              <w:rPr>
                <w:lang w:val="en-GB"/>
              </w:rPr>
              <w:t xml:space="preserve">; </w:t>
            </w:r>
            <w:r w:rsidR="00A81FD1">
              <w:rPr>
                <w:i/>
                <w:lang w:val="en-GB"/>
              </w:rPr>
              <w:t>provide document</w:t>
            </w:r>
            <w:r w:rsidR="00795A1A">
              <w:rPr>
                <w:i/>
                <w:lang w:val="en-GB"/>
              </w:rPr>
              <w:t xml:space="preserve"> name and </w:t>
            </w:r>
            <w:r w:rsidR="00A81FD1">
              <w:rPr>
                <w:i/>
                <w:lang w:val="en-GB"/>
              </w:rPr>
              <w:t xml:space="preserve"> location: …</w:t>
            </w:r>
          </w:p>
          <w:p w14:paraId="68BF57A2" w14:textId="1FF35E41" w:rsidR="007B001B" w:rsidRPr="00302026" w:rsidRDefault="007B001B" w:rsidP="005B3D4D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Conditions for reuse have been verified by </w:t>
            </w:r>
            <w:r w:rsidR="005B3D4D" w:rsidRPr="00302026">
              <w:rPr>
                <w:lang w:val="en-GB"/>
              </w:rPr>
              <w:t xml:space="preserve">Legal Research Support </w:t>
            </w:r>
            <w:r w:rsidR="005B3D4D">
              <w:rPr>
                <w:lang w:val="en-GB"/>
              </w:rPr>
              <w:t>or by</w:t>
            </w:r>
            <w:r w:rsidRPr="00302026">
              <w:rPr>
                <w:lang w:val="en-GB"/>
              </w:rPr>
              <w:t xml:space="preserve"> </w:t>
            </w:r>
            <w:r w:rsidR="005B3D4D">
              <w:rPr>
                <w:lang w:val="en-GB"/>
              </w:rPr>
              <w:t>IXA</w:t>
            </w:r>
          </w:p>
        </w:tc>
      </w:tr>
      <w:tr w:rsidR="0044634C" w:rsidRPr="003F104C" w14:paraId="14320F83" w14:textId="77777777" w:rsidTr="006E7AB0">
        <w:tc>
          <w:tcPr>
            <w:tcW w:w="617" w:type="dxa"/>
            <w:shd w:val="clear" w:color="auto" w:fill="auto"/>
          </w:tcPr>
          <w:p w14:paraId="69E7CCC6" w14:textId="4776E20E" w:rsidR="0044634C" w:rsidRPr="00302026" w:rsidRDefault="00302026" w:rsidP="007B001B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5.</w:t>
            </w:r>
            <w:r w:rsidR="007B001B">
              <w:rPr>
                <w:b/>
                <w:lang w:val="en-GB"/>
              </w:rPr>
              <w:t>3</w:t>
            </w:r>
          </w:p>
        </w:tc>
        <w:tc>
          <w:tcPr>
            <w:tcW w:w="9873" w:type="dxa"/>
            <w:shd w:val="clear" w:color="auto" w:fill="auto"/>
          </w:tcPr>
          <w:p w14:paraId="7CA7BAA4" w14:textId="77777777" w:rsidR="0094740C" w:rsidRDefault="0094740C" w:rsidP="0094740C">
            <w:pPr>
              <w:shd w:val="clear" w:color="auto" w:fill="FFFFFF"/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>Once the project has en</w:t>
            </w:r>
            <w:r w:rsidRPr="0094740C">
              <w:rPr>
                <w:rFonts w:cs="Arial"/>
                <w:lang w:val="en-GB"/>
              </w:rPr>
              <w:t xml:space="preserve">ded, </w:t>
            </w:r>
            <w:r w:rsidRPr="0094740C">
              <w:rPr>
                <w:rFonts w:eastAsia="Times New Roman" w:cs="Arial"/>
                <w:bCs/>
                <w:lang w:val="en-US"/>
              </w:rPr>
              <w:t xml:space="preserve">my data will be accessible </w:t>
            </w:r>
          </w:p>
          <w:p w14:paraId="49B0294D" w14:textId="77777777" w:rsidR="0094740C" w:rsidRDefault="006D359A" w:rsidP="0094740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1021CF">
              <w:rPr>
                <w:lang w:val="en-GB"/>
              </w:rPr>
              <w:t>I</w:t>
            </w:r>
            <w:r w:rsidR="0094740C">
              <w:rPr>
                <w:lang w:val="en-GB"/>
              </w:rPr>
              <w:t>mmediately</w:t>
            </w:r>
          </w:p>
          <w:p w14:paraId="062D5567" w14:textId="6312BD87" w:rsidR="0094740C" w:rsidRPr="0094740C" w:rsidRDefault="0094740C" w:rsidP="003F104C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1021CF">
              <w:rPr>
                <w:lang w:val="en-GB"/>
              </w:rPr>
              <w:t>A</w:t>
            </w:r>
            <w:r>
              <w:rPr>
                <w:lang w:val="en-GB"/>
              </w:rPr>
              <w:t>fter an embargo period</w:t>
            </w:r>
            <w:r w:rsidR="0044634C" w:rsidRPr="00302026">
              <w:rPr>
                <w:lang w:val="en-GB"/>
              </w:rPr>
              <w:t xml:space="preserve">, </w:t>
            </w:r>
            <w:r w:rsidR="0044634C" w:rsidRPr="00302026">
              <w:rPr>
                <w:i/>
                <w:lang w:val="en-GB"/>
              </w:rPr>
              <w:t>specify</w:t>
            </w:r>
            <w:r w:rsidR="001021CF">
              <w:rPr>
                <w:i/>
                <w:lang w:val="en-GB"/>
              </w:rPr>
              <w:t xml:space="preserve"> </w:t>
            </w:r>
            <w:r w:rsidR="003F104C">
              <w:rPr>
                <w:i/>
                <w:lang w:val="en-GB"/>
              </w:rPr>
              <w:t>duration and reason</w:t>
            </w:r>
            <w:r w:rsidR="0044634C" w:rsidRPr="00302026">
              <w:rPr>
                <w:i/>
                <w:lang w:val="en-GB"/>
              </w:rPr>
              <w:t>:</w:t>
            </w:r>
            <w:r w:rsidR="0044634C" w:rsidRPr="00302026">
              <w:rPr>
                <w:lang w:val="en-GB"/>
              </w:rPr>
              <w:t xml:space="preserve"> …</w:t>
            </w:r>
          </w:p>
        </w:tc>
      </w:tr>
      <w:tr w:rsidR="007C294E" w:rsidRPr="00302026" w14:paraId="06860130" w14:textId="77777777" w:rsidTr="006E7AB0">
        <w:tc>
          <w:tcPr>
            <w:tcW w:w="617" w:type="dxa"/>
            <w:shd w:val="clear" w:color="auto" w:fill="auto"/>
          </w:tcPr>
          <w:p w14:paraId="5F89C5D1" w14:textId="451F0955" w:rsidR="007C294E" w:rsidRPr="00302026" w:rsidRDefault="00C62604" w:rsidP="001C4006">
            <w:pPr>
              <w:spacing w:before="40" w:after="40" w:line="240" w:lineRule="auto"/>
              <w:rPr>
                <w:b/>
                <w:lang w:val="en-GB"/>
              </w:rPr>
            </w:pPr>
            <w:r w:rsidRPr="006463B8">
              <w:rPr>
                <w:lang w:val="en-US"/>
              </w:rPr>
              <w:br w:type="page"/>
            </w:r>
            <w:r w:rsidR="007B001B">
              <w:rPr>
                <w:b/>
                <w:lang w:val="en-GB"/>
              </w:rPr>
              <w:t>5.4</w:t>
            </w:r>
          </w:p>
        </w:tc>
        <w:tc>
          <w:tcPr>
            <w:tcW w:w="9873" w:type="dxa"/>
            <w:shd w:val="clear" w:color="auto" w:fill="auto"/>
          </w:tcPr>
          <w:p w14:paraId="4376C9BA" w14:textId="77777777" w:rsidR="007C294E" w:rsidRPr="00302026" w:rsidRDefault="007C294E" w:rsidP="001C4006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i/>
                <w:lang w:val="en-GB"/>
              </w:rPr>
              <w:t xml:space="preserve">Which data will </w:t>
            </w:r>
            <w:r w:rsidR="00BB1751" w:rsidRPr="00302026">
              <w:rPr>
                <w:i/>
                <w:lang w:val="en-GB"/>
              </w:rPr>
              <w:t>be</w:t>
            </w:r>
            <w:r w:rsidRPr="00302026">
              <w:rPr>
                <w:i/>
                <w:lang w:val="en-GB"/>
              </w:rPr>
              <w:t xml:space="preserve"> publish</w:t>
            </w:r>
            <w:r w:rsidR="00BB1751" w:rsidRPr="00302026">
              <w:rPr>
                <w:i/>
                <w:lang w:val="en-GB"/>
              </w:rPr>
              <w:t>ed</w:t>
            </w:r>
            <w:r w:rsidRPr="00302026">
              <w:rPr>
                <w:i/>
                <w:lang w:val="en-GB"/>
              </w:rPr>
              <w:t>?</w:t>
            </w:r>
          </w:p>
          <w:p w14:paraId="3F25C681" w14:textId="77777777" w:rsidR="007C294E" w:rsidRPr="00302026" w:rsidRDefault="007C294E" w:rsidP="001C4006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="004773CD" w:rsidRPr="00302026">
              <w:rPr>
                <w:lang w:val="en-GB"/>
              </w:rPr>
              <w:t xml:space="preserve"> The ra</w:t>
            </w:r>
            <w:r w:rsidRPr="00302026">
              <w:rPr>
                <w:lang w:val="en-GB"/>
              </w:rPr>
              <w:t>w</w:t>
            </w:r>
            <w:r w:rsidR="004773CD" w:rsidRPr="00302026">
              <w:rPr>
                <w:lang w:val="en-GB"/>
              </w:rPr>
              <w:t>, pre-processed</w:t>
            </w:r>
            <w:r w:rsidRPr="00302026">
              <w:rPr>
                <w:lang w:val="en-GB"/>
              </w:rPr>
              <w:t xml:space="preserve"> data</w:t>
            </w:r>
          </w:p>
          <w:p w14:paraId="273D05DA" w14:textId="77777777" w:rsidR="007C294E" w:rsidRDefault="007C294E" w:rsidP="004773CD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="004773CD" w:rsidRPr="00302026">
              <w:rPr>
                <w:lang w:val="en-GB"/>
              </w:rPr>
              <w:t xml:space="preserve"> The p</w:t>
            </w:r>
            <w:r w:rsidRPr="00302026">
              <w:rPr>
                <w:lang w:val="en-GB"/>
              </w:rPr>
              <w:t>rocessed data</w:t>
            </w:r>
            <w:r w:rsidRPr="00302026">
              <w:rPr>
                <w:i/>
                <w:lang w:val="en-GB"/>
              </w:rPr>
              <w:t xml:space="preserve"> </w:t>
            </w:r>
          </w:p>
          <w:p w14:paraId="6B163E81" w14:textId="77777777" w:rsidR="007E18AF" w:rsidRDefault="007E18AF" w:rsidP="004773CD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</w:t>
            </w:r>
            <w:r w:rsidRPr="00F010B9">
              <w:rPr>
                <w:lang w:val="en-GB"/>
              </w:rPr>
              <w:t>:</w:t>
            </w:r>
            <w:r>
              <w:rPr>
                <w:i/>
                <w:lang w:val="en-GB"/>
              </w:rPr>
              <w:t xml:space="preserve"> …</w:t>
            </w:r>
          </w:p>
          <w:p w14:paraId="4F68D18D" w14:textId="77777777" w:rsidR="00F010B9" w:rsidRDefault="00F010B9" w:rsidP="004773CD">
            <w:pPr>
              <w:spacing w:before="40" w:after="4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Location of the data:</w:t>
            </w:r>
          </w:p>
          <w:p w14:paraId="033BDD47" w14:textId="7BAA56CA" w:rsidR="00F010B9" w:rsidRPr="00302026" w:rsidRDefault="00F010B9" w:rsidP="00F010B9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The </w:t>
            </w:r>
            <w:r>
              <w:rPr>
                <w:lang w:val="en-GB"/>
              </w:rPr>
              <w:t>digital archive (location specified in 5.</w:t>
            </w:r>
            <w:r w:rsidR="003E3C04">
              <w:rPr>
                <w:lang w:val="en-GB"/>
              </w:rPr>
              <w:t>13</w:t>
            </w:r>
            <w:r>
              <w:rPr>
                <w:lang w:val="en-GB"/>
              </w:rPr>
              <w:t>)</w:t>
            </w:r>
          </w:p>
          <w:p w14:paraId="2AA4921C" w14:textId="77777777" w:rsidR="00F010B9" w:rsidRPr="00F010B9" w:rsidRDefault="00F010B9" w:rsidP="00F010B9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</w:t>
            </w:r>
            <w:r w:rsidRPr="00F010B9">
              <w:rPr>
                <w:lang w:val="en-GB"/>
              </w:rPr>
              <w:t>:</w:t>
            </w:r>
            <w:r>
              <w:rPr>
                <w:i/>
                <w:lang w:val="en-GB"/>
              </w:rPr>
              <w:t xml:space="preserve"> …</w:t>
            </w:r>
          </w:p>
        </w:tc>
      </w:tr>
      <w:tr w:rsidR="0044634C" w:rsidRPr="003F104C" w14:paraId="57178F99" w14:textId="77777777" w:rsidTr="006E7AB0">
        <w:tc>
          <w:tcPr>
            <w:tcW w:w="617" w:type="dxa"/>
            <w:shd w:val="clear" w:color="auto" w:fill="auto"/>
          </w:tcPr>
          <w:p w14:paraId="319486EC" w14:textId="59A8AE71" w:rsidR="0044634C" w:rsidRPr="00302026" w:rsidRDefault="00C41EF7" w:rsidP="001C4006">
            <w:pPr>
              <w:spacing w:before="40" w:after="40" w:line="240" w:lineRule="auto"/>
              <w:rPr>
                <w:b/>
                <w:lang w:val="en-GB"/>
              </w:rPr>
            </w:pPr>
            <w:r w:rsidRPr="005B3D4D">
              <w:rPr>
                <w:lang w:val="en-US"/>
              </w:rPr>
              <w:br w:type="page"/>
            </w:r>
            <w:r w:rsidR="006771AF">
              <w:rPr>
                <w:b/>
                <w:lang w:val="en-GB"/>
              </w:rPr>
              <w:t>5.5</w:t>
            </w:r>
          </w:p>
        </w:tc>
        <w:tc>
          <w:tcPr>
            <w:tcW w:w="9873" w:type="dxa"/>
            <w:shd w:val="clear" w:color="auto" w:fill="auto"/>
          </w:tcPr>
          <w:p w14:paraId="2A08E5BA" w14:textId="77777777" w:rsidR="00026ED9" w:rsidRPr="00302026" w:rsidRDefault="00026ED9" w:rsidP="00026ED9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The </w:t>
            </w:r>
            <w:r w:rsidR="009A2460">
              <w:rPr>
                <w:lang w:val="en-GB"/>
              </w:rPr>
              <w:t>data collection can be found through an online (metadata) catalogue or web portal</w:t>
            </w:r>
            <w:r w:rsidR="00D775DB">
              <w:rPr>
                <w:lang w:val="en-GB"/>
              </w:rPr>
              <w:t xml:space="preserve">, </w:t>
            </w:r>
            <w:r w:rsidR="00D775DB">
              <w:rPr>
                <w:i/>
                <w:lang w:val="en-GB"/>
              </w:rPr>
              <w:t>specify</w:t>
            </w:r>
            <w:r w:rsidRPr="00302026">
              <w:rPr>
                <w:lang w:val="en-GB"/>
              </w:rPr>
              <w:t>:</w:t>
            </w:r>
            <w:r w:rsidRPr="00302026">
              <w:rPr>
                <w:i/>
                <w:lang w:val="en-GB"/>
              </w:rPr>
              <w:t xml:space="preserve"> …</w:t>
            </w:r>
          </w:p>
          <w:p w14:paraId="3261C9D1" w14:textId="77777777" w:rsidR="00026ED9" w:rsidRPr="00302026" w:rsidRDefault="00026ED9" w:rsidP="00026ED9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</w:t>
            </w:r>
            <w:r w:rsidR="00D775DB" w:rsidRPr="00302026">
              <w:rPr>
                <w:lang w:val="en-GB"/>
              </w:rPr>
              <w:t xml:space="preserve">The </w:t>
            </w:r>
            <w:r w:rsidR="00D775DB">
              <w:rPr>
                <w:lang w:val="en-GB"/>
              </w:rPr>
              <w:t xml:space="preserve">data collection can be found through an repository or archive, </w:t>
            </w:r>
            <w:r w:rsidR="00D775DB">
              <w:rPr>
                <w:i/>
                <w:lang w:val="en-GB"/>
              </w:rPr>
              <w:t>specify</w:t>
            </w:r>
            <w:r w:rsidR="00D775DB" w:rsidRPr="00302026">
              <w:rPr>
                <w:lang w:val="en-GB"/>
              </w:rPr>
              <w:t>:</w:t>
            </w:r>
            <w:r w:rsidRPr="00302026">
              <w:rPr>
                <w:i/>
                <w:lang w:val="en-GB"/>
              </w:rPr>
              <w:t xml:space="preserve"> …</w:t>
            </w:r>
          </w:p>
          <w:p w14:paraId="6C882812" w14:textId="77777777" w:rsidR="00D775DB" w:rsidRPr="00302026" w:rsidRDefault="00D775DB" w:rsidP="00D775DB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This </w:t>
            </w:r>
            <w:r>
              <w:rPr>
                <w:lang w:val="en-GB"/>
              </w:rPr>
              <w:t>catalogue / web portal or repository</w:t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>/</w:t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>archive</w:t>
            </w:r>
            <w:r w:rsidRPr="00302026">
              <w:rPr>
                <w:lang w:val="en-GB"/>
              </w:rPr>
              <w:t xml:space="preserve"> has a Data Seal of Approval</w:t>
            </w:r>
          </w:p>
          <w:p w14:paraId="527DD3B2" w14:textId="77777777" w:rsidR="0044634C" w:rsidRDefault="00D775DB" w:rsidP="005B3D4D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This </w:t>
            </w:r>
            <w:r>
              <w:rPr>
                <w:lang w:val="en-GB"/>
              </w:rPr>
              <w:t>catalogue / web portal or repository</w:t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>/</w:t>
            </w:r>
            <w:r w:rsidRPr="00302026">
              <w:rPr>
                <w:lang w:val="en-GB"/>
              </w:rPr>
              <w:t xml:space="preserve"> </w:t>
            </w:r>
            <w:r>
              <w:rPr>
                <w:lang w:val="en-GB"/>
              </w:rPr>
              <w:t>archive</w:t>
            </w:r>
            <w:r w:rsidRPr="00302026">
              <w:rPr>
                <w:lang w:val="en-GB"/>
              </w:rPr>
              <w:t xml:space="preserve"> creates a Persistent Identifier</w:t>
            </w:r>
            <w:r>
              <w:rPr>
                <w:lang w:val="en-GB"/>
              </w:rPr>
              <w:t xml:space="preserve"> (</w:t>
            </w:r>
            <w:r w:rsidRPr="00302026">
              <w:rPr>
                <w:lang w:val="en-GB"/>
              </w:rPr>
              <w:t>e.g. a DOI</w:t>
            </w:r>
            <w:r w:rsidR="006818AC">
              <w:rPr>
                <w:lang w:val="en-GB"/>
              </w:rPr>
              <w:t xml:space="preserve"> or Handle</w:t>
            </w:r>
            <w:r>
              <w:rPr>
                <w:lang w:val="en-GB"/>
              </w:rPr>
              <w:t xml:space="preserve">), </w:t>
            </w:r>
            <w:r>
              <w:rPr>
                <w:i/>
                <w:lang w:val="en-GB"/>
              </w:rPr>
              <w:t>specify: …</w:t>
            </w:r>
          </w:p>
          <w:p w14:paraId="3E762FE1" w14:textId="6A5728A3" w:rsidR="0074138E" w:rsidRPr="00BE1BBF" w:rsidRDefault="0074138E" w:rsidP="005B3D4D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I have not chosen a catalogue / web portal or repository / archive, explain why not ….</w:t>
            </w:r>
          </w:p>
        </w:tc>
      </w:tr>
      <w:tr w:rsidR="00520A3E" w:rsidRPr="00302026" w14:paraId="1DCBA0F8" w14:textId="77777777" w:rsidTr="006E7AB0">
        <w:tc>
          <w:tcPr>
            <w:tcW w:w="617" w:type="dxa"/>
            <w:shd w:val="clear" w:color="auto" w:fill="auto"/>
          </w:tcPr>
          <w:p w14:paraId="3DECB7A6" w14:textId="77777777" w:rsidR="00520A3E" w:rsidRPr="00302026" w:rsidRDefault="00520A3E" w:rsidP="0005205B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5.6</w:t>
            </w:r>
          </w:p>
        </w:tc>
        <w:tc>
          <w:tcPr>
            <w:tcW w:w="9873" w:type="dxa"/>
            <w:shd w:val="clear" w:color="auto" w:fill="auto"/>
          </w:tcPr>
          <w:p w14:paraId="3D4E37B1" w14:textId="77777777" w:rsidR="00520A3E" w:rsidRPr="00302026" w:rsidRDefault="00520A3E" w:rsidP="0005205B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i/>
                <w:lang w:val="en-GB"/>
              </w:rPr>
              <w:t xml:space="preserve">What descriptive documentation </w:t>
            </w:r>
            <w:r>
              <w:rPr>
                <w:i/>
                <w:lang w:val="en-GB"/>
              </w:rPr>
              <w:t>i</w:t>
            </w:r>
            <w:r w:rsidRPr="00302026">
              <w:rPr>
                <w:i/>
                <w:lang w:val="en-GB"/>
              </w:rPr>
              <w:t xml:space="preserve">s provided about the </w:t>
            </w:r>
            <w:r w:rsidRPr="00795A1A">
              <w:rPr>
                <w:i/>
                <w:lang w:val="en-GB"/>
              </w:rPr>
              <w:t>study</w:t>
            </w:r>
            <w:r w:rsidRPr="00302026">
              <w:rPr>
                <w:b/>
                <w:i/>
                <w:lang w:val="en-GB"/>
              </w:rPr>
              <w:t xml:space="preserve">? </w:t>
            </w:r>
            <w:r w:rsidRPr="00302026">
              <w:rPr>
                <w:lang w:val="en-GB"/>
              </w:rPr>
              <w:t>…</w:t>
            </w:r>
          </w:p>
          <w:p w14:paraId="7CBB59B6" w14:textId="0ED94E75" w:rsidR="00520A3E" w:rsidRPr="00302026" w:rsidRDefault="00520A3E" w:rsidP="0005205B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Study protocol</w:t>
            </w:r>
            <w:r w:rsidR="005B3D4D">
              <w:rPr>
                <w:lang w:val="en-GB"/>
              </w:rPr>
              <w:tab/>
            </w:r>
            <w:r w:rsidR="005B3D4D">
              <w:rPr>
                <w:lang w:val="en-GB"/>
              </w:rPr>
              <w:tab/>
            </w:r>
            <w:r w:rsidR="005B3D4D">
              <w:rPr>
                <w:lang w:val="en-GB"/>
              </w:rPr>
              <w:tab/>
            </w:r>
            <w:r w:rsidR="005B3D4D">
              <w:rPr>
                <w:lang w:val="en-GB"/>
              </w:rPr>
              <w:tab/>
            </w:r>
            <w:r w:rsidR="005B3D4D"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B3D4D"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="005B3D4D" w:rsidRPr="00302026">
              <w:rPr>
                <w:lang w:val="en-GB"/>
              </w:rPr>
              <w:fldChar w:fldCharType="end"/>
            </w:r>
            <w:r w:rsidR="005B3D4D" w:rsidRPr="00302026">
              <w:rPr>
                <w:lang w:val="en-GB"/>
              </w:rPr>
              <w:t xml:space="preserve"> </w:t>
            </w:r>
            <w:r w:rsidR="005B3D4D">
              <w:rPr>
                <w:lang w:val="en-GB"/>
              </w:rPr>
              <w:t>Data dictionary</w:t>
            </w:r>
          </w:p>
          <w:p w14:paraId="3A6DA835" w14:textId="6208A203" w:rsidR="00520A3E" w:rsidRPr="00302026" w:rsidRDefault="00520A3E" w:rsidP="0005205B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Statistical Analysis Plan</w:t>
            </w:r>
            <w:r w:rsidR="005B3D4D">
              <w:rPr>
                <w:lang w:val="en-GB"/>
              </w:rPr>
              <w:tab/>
            </w:r>
            <w:r w:rsidR="005B3D4D">
              <w:rPr>
                <w:lang w:val="en-GB"/>
              </w:rPr>
              <w:tab/>
            </w:r>
            <w:r w:rsidR="005B3D4D">
              <w:rPr>
                <w:lang w:val="en-GB"/>
              </w:rPr>
              <w:tab/>
            </w:r>
            <w:r w:rsidR="005B3D4D"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B3D4D"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="005B3D4D" w:rsidRPr="00302026">
              <w:rPr>
                <w:lang w:val="en-GB"/>
              </w:rPr>
              <w:fldChar w:fldCharType="end"/>
            </w:r>
            <w:r w:rsidR="005B3D4D" w:rsidRPr="00302026">
              <w:rPr>
                <w:lang w:val="en-GB"/>
              </w:rPr>
              <w:t xml:space="preserve"> </w:t>
            </w:r>
            <w:r w:rsidR="005B3D4D">
              <w:rPr>
                <w:lang w:val="en-GB"/>
              </w:rPr>
              <w:t xml:space="preserve">Data validation </w:t>
            </w:r>
            <w:r w:rsidR="00B170EC">
              <w:rPr>
                <w:lang w:val="en-GB"/>
              </w:rPr>
              <w:t xml:space="preserve">and derivation </w:t>
            </w:r>
            <w:r w:rsidR="005B3D4D">
              <w:rPr>
                <w:lang w:val="en-GB"/>
              </w:rPr>
              <w:t>plan</w:t>
            </w:r>
          </w:p>
          <w:p w14:paraId="350F0F53" w14:textId="5D950B08" w:rsidR="00520A3E" w:rsidRPr="003F104C" w:rsidRDefault="00520A3E" w:rsidP="00520A3E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Data Management Plan</w:t>
            </w:r>
            <w:r w:rsidR="003F104C">
              <w:rPr>
                <w:lang w:val="en-GB"/>
              </w:rPr>
              <w:tab/>
            </w:r>
            <w:r w:rsidR="003F104C">
              <w:rPr>
                <w:lang w:val="en-GB"/>
              </w:rPr>
              <w:tab/>
            </w:r>
            <w:r w:rsidR="003F104C">
              <w:rPr>
                <w:lang w:val="en-GB"/>
              </w:rPr>
              <w:tab/>
            </w:r>
            <w:r w:rsidR="003F104C"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F104C"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="003F104C" w:rsidRPr="00302026">
              <w:rPr>
                <w:lang w:val="en-GB"/>
              </w:rPr>
              <w:fldChar w:fldCharType="end"/>
            </w:r>
            <w:r w:rsidR="003F104C" w:rsidRPr="00302026">
              <w:rPr>
                <w:lang w:val="en-GB"/>
              </w:rPr>
              <w:t xml:space="preserve"> Other: </w:t>
            </w:r>
            <w:r w:rsidR="003F104C" w:rsidRPr="00302026">
              <w:rPr>
                <w:i/>
                <w:lang w:val="en-GB"/>
              </w:rPr>
              <w:t>…</w:t>
            </w:r>
          </w:p>
        </w:tc>
      </w:tr>
      <w:tr w:rsidR="0044634C" w:rsidRPr="00302026" w14:paraId="65BD6607" w14:textId="77777777" w:rsidTr="006E7AB0">
        <w:tc>
          <w:tcPr>
            <w:tcW w:w="617" w:type="dxa"/>
            <w:shd w:val="clear" w:color="auto" w:fill="auto"/>
          </w:tcPr>
          <w:p w14:paraId="27EB1E51" w14:textId="77777777" w:rsidR="0044634C" w:rsidRPr="00302026" w:rsidRDefault="00520A3E" w:rsidP="001C4006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5.7</w:t>
            </w:r>
          </w:p>
        </w:tc>
        <w:tc>
          <w:tcPr>
            <w:tcW w:w="9873" w:type="dxa"/>
            <w:shd w:val="clear" w:color="auto" w:fill="auto"/>
          </w:tcPr>
          <w:p w14:paraId="01F6C333" w14:textId="259F1FD8" w:rsidR="00E6605C" w:rsidRPr="00302026" w:rsidRDefault="00E6605C" w:rsidP="00E6605C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i/>
                <w:lang w:val="en-GB"/>
              </w:rPr>
              <w:t xml:space="preserve">What descriptive documentation </w:t>
            </w:r>
            <w:r w:rsidR="00A026F9" w:rsidRPr="00302026">
              <w:rPr>
                <w:i/>
                <w:lang w:val="en-GB"/>
              </w:rPr>
              <w:t>is</w:t>
            </w:r>
            <w:r w:rsidRPr="00302026">
              <w:rPr>
                <w:i/>
                <w:lang w:val="en-GB"/>
              </w:rPr>
              <w:t xml:space="preserve"> provide</w:t>
            </w:r>
            <w:r w:rsidR="00A026F9" w:rsidRPr="00302026">
              <w:rPr>
                <w:i/>
                <w:lang w:val="en-GB"/>
              </w:rPr>
              <w:t>d</w:t>
            </w:r>
            <w:r w:rsidRPr="00302026">
              <w:rPr>
                <w:i/>
                <w:lang w:val="en-GB"/>
              </w:rPr>
              <w:t xml:space="preserve"> about the </w:t>
            </w:r>
            <w:r w:rsidRPr="00302026">
              <w:rPr>
                <w:b/>
                <w:i/>
                <w:lang w:val="en-GB"/>
              </w:rPr>
              <w:t>data</w:t>
            </w:r>
            <w:r w:rsidR="003F104C">
              <w:rPr>
                <w:i/>
                <w:lang w:val="en-GB"/>
              </w:rPr>
              <w:t>, including processing</w:t>
            </w:r>
            <w:r w:rsidR="000E1359">
              <w:rPr>
                <w:i/>
                <w:lang w:val="en-GB"/>
              </w:rPr>
              <w:t xml:space="preserve"> and </w:t>
            </w:r>
            <w:r w:rsidR="000E1359" w:rsidRPr="003F104C">
              <w:rPr>
                <w:i/>
                <w:lang w:val="en-GB"/>
              </w:rPr>
              <w:t>analysis</w:t>
            </w:r>
            <w:r w:rsidRPr="003F104C">
              <w:rPr>
                <w:i/>
                <w:lang w:val="en-GB"/>
              </w:rPr>
              <w:t>?</w:t>
            </w:r>
          </w:p>
          <w:p w14:paraId="72AB30B9" w14:textId="77777777" w:rsidR="000E1359" w:rsidRPr="00302026" w:rsidRDefault="000E1359" w:rsidP="000E1359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Documentation on study procedures, </w:t>
            </w:r>
            <w:r w:rsidRPr="00302026">
              <w:rPr>
                <w:i/>
                <w:lang w:val="en-GB"/>
              </w:rPr>
              <w:t xml:space="preserve">specify: </w:t>
            </w:r>
            <w:r w:rsidRPr="00302026">
              <w:rPr>
                <w:lang w:val="en-GB"/>
              </w:rPr>
              <w:t>…</w:t>
            </w:r>
          </w:p>
          <w:p w14:paraId="2C792811" w14:textId="77777777" w:rsidR="00E6605C" w:rsidRPr="00302026" w:rsidRDefault="00E6605C" w:rsidP="00E6605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Documentation on data definitions, </w:t>
            </w:r>
            <w:r w:rsidRPr="00302026">
              <w:rPr>
                <w:i/>
                <w:lang w:val="en-GB"/>
              </w:rPr>
              <w:t xml:space="preserve">specify: </w:t>
            </w:r>
            <w:r w:rsidRPr="00302026">
              <w:rPr>
                <w:lang w:val="en-GB"/>
              </w:rPr>
              <w:t>…</w:t>
            </w:r>
          </w:p>
          <w:p w14:paraId="3F02CC26" w14:textId="77777777" w:rsidR="00E6605C" w:rsidRPr="00302026" w:rsidRDefault="00E6605C" w:rsidP="00E6605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Syntaxes or </w:t>
            </w:r>
            <w:r w:rsidR="00163BED">
              <w:rPr>
                <w:lang w:val="en-GB"/>
              </w:rPr>
              <w:t>scripts</w:t>
            </w:r>
          </w:p>
          <w:p w14:paraId="695E9B94" w14:textId="77777777" w:rsidR="00E6605C" w:rsidRPr="00302026" w:rsidRDefault="00E6605C" w:rsidP="00E6605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Software or hardware</w:t>
            </w:r>
          </w:p>
          <w:p w14:paraId="6D836B6F" w14:textId="77777777" w:rsidR="00E6605C" w:rsidRPr="00302026" w:rsidRDefault="00E6605C" w:rsidP="00E6605C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Other: </w:t>
            </w:r>
            <w:r w:rsidRPr="00302026">
              <w:rPr>
                <w:i/>
                <w:lang w:val="en-GB"/>
              </w:rPr>
              <w:t>…</w:t>
            </w:r>
          </w:p>
        </w:tc>
      </w:tr>
      <w:tr w:rsidR="0024632F" w:rsidRPr="00302026" w14:paraId="16836A7C" w14:textId="77777777" w:rsidTr="006E7AB0">
        <w:tc>
          <w:tcPr>
            <w:tcW w:w="617" w:type="dxa"/>
            <w:shd w:val="clear" w:color="auto" w:fill="auto"/>
          </w:tcPr>
          <w:p w14:paraId="0392D6C4" w14:textId="77777777" w:rsidR="0024632F" w:rsidRDefault="0024632F" w:rsidP="001C4006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3345C42B" w14:textId="33A0FA56" w:rsidR="0024632F" w:rsidRPr="006E7AB0" w:rsidRDefault="006E7AB0" w:rsidP="00E6605C">
            <w:pPr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Additional information: </w:t>
            </w:r>
          </w:p>
        </w:tc>
      </w:tr>
      <w:tr w:rsidR="00302026" w:rsidRPr="003F104C" w14:paraId="50071CFF" w14:textId="77777777" w:rsidTr="006E7AB0">
        <w:tc>
          <w:tcPr>
            <w:tcW w:w="10490" w:type="dxa"/>
            <w:gridSpan w:val="2"/>
            <w:shd w:val="clear" w:color="auto" w:fill="C6D9F1"/>
            <w:vAlign w:val="center"/>
          </w:tcPr>
          <w:p w14:paraId="2DFFF92E" w14:textId="77777777" w:rsidR="00302026" w:rsidRPr="00302026" w:rsidRDefault="00520A3E" w:rsidP="00302026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</w:t>
            </w:r>
            <w:r w:rsidR="00302026" w:rsidRPr="00302026">
              <w:rPr>
                <w:b/>
                <w:lang w:val="en-GB"/>
              </w:rPr>
              <w:t>ransfer</w:t>
            </w:r>
            <w:r>
              <w:rPr>
                <w:b/>
                <w:lang w:val="en-GB"/>
              </w:rPr>
              <w:t xml:space="preserve"> to an external party</w:t>
            </w:r>
            <w:r w:rsidR="00302026" w:rsidRPr="00302026">
              <w:rPr>
                <w:b/>
                <w:lang w:val="en-GB"/>
              </w:rPr>
              <w:tab/>
            </w:r>
            <w:r w:rsidR="00302026"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02026"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="00302026" w:rsidRPr="00302026">
              <w:rPr>
                <w:sz w:val="16"/>
                <w:lang w:val="en-GB"/>
              </w:rPr>
              <w:fldChar w:fldCharType="end"/>
            </w:r>
            <w:r w:rsidR="00302026"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4773CD" w:rsidRPr="003F104C" w14:paraId="3F141852" w14:textId="77777777" w:rsidTr="006E7AB0">
        <w:tc>
          <w:tcPr>
            <w:tcW w:w="617" w:type="dxa"/>
            <w:shd w:val="clear" w:color="auto" w:fill="auto"/>
          </w:tcPr>
          <w:p w14:paraId="3BF040D2" w14:textId="77777777" w:rsidR="004773CD" w:rsidRPr="00302026" w:rsidRDefault="00520A3E" w:rsidP="007A280C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5.8</w:t>
            </w:r>
          </w:p>
        </w:tc>
        <w:tc>
          <w:tcPr>
            <w:tcW w:w="9873" w:type="dxa"/>
            <w:shd w:val="clear" w:color="auto" w:fill="auto"/>
          </w:tcPr>
          <w:p w14:paraId="0AF39E7F" w14:textId="2AC29AC6" w:rsidR="004773CD" w:rsidRPr="00302026" w:rsidRDefault="004773CD" w:rsidP="00520A3E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Agreements on data transfer </w:t>
            </w:r>
            <w:r w:rsidR="00520A3E">
              <w:rPr>
                <w:lang w:val="en-GB"/>
              </w:rPr>
              <w:t>are</w:t>
            </w:r>
            <w:r w:rsidRPr="00302026">
              <w:rPr>
                <w:lang w:val="en-GB"/>
              </w:rPr>
              <w:t xml:space="preserve"> made</w:t>
            </w:r>
            <w:r w:rsidR="00A81FD1">
              <w:rPr>
                <w:lang w:val="en-GB"/>
              </w:rPr>
              <w:t xml:space="preserve">; </w:t>
            </w:r>
            <w:r w:rsidR="00A81FD1">
              <w:rPr>
                <w:i/>
                <w:lang w:val="en-GB"/>
              </w:rPr>
              <w:t xml:space="preserve">provide document </w:t>
            </w:r>
            <w:r w:rsidR="00EE5A5F">
              <w:rPr>
                <w:i/>
                <w:lang w:val="en-GB"/>
              </w:rPr>
              <w:t xml:space="preserve">name and </w:t>
            </w:r>
            <w:r w:rsidR="00A81FD1">
              <w:rPr>
                <w:i/>
                <w:lang w:val="en-GB"/>
              </w:rPr>
              <w:t>location: …</w:t>
            </w:r>
          </w:p>
        </w:tc>
      </w:tr>
      <w:tr w:rsidR="004773CD" w:rsidRPr="003F104C" w14:paraId="4344B286" w14:textId="77777777" w:rsidTr="006E7AB0">
        <w:tc>
          <w:tcPr>
            <w:tcW w:w="617" w:type="dxa"/>
            <w:shd w:val="clear" w:color="auto" w:fill="auto"/>
          </w:tcPr>
          <w:p w14:paraId="00F5E5BF" w14:textId="77777777" w:rsidR="004773CD" w:rsidRPr="00302026" w:rsidRDefault="00520A3E" w:rsidP="007A280C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5.9</w:t>
            </w:r>
          </w:p>
        </w:tc>
        <w:tc>
          <w:tcPr>
            <w:tcW w:w="9873" w:type="dxa"/>
            <w:shd w:val="clear" w:color="auto" w:fill="auto"/>
          </w:tcPr>
          <w:p w14:paraId="6A5D315E" w14:textId="770692CC" w:rsidR="005B3D4D" w:rsidRDefault="004773CD" w:rsidP="00A81FD1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 copy of the data </w:t>
            </w:r>
            <w:r w:rsidR="001A2302" w:rsidRPr="00302026">
              <w:rPr>
                <w:lang w:val="en-GB"/>
              </w:rPr>
              <w:t>and</w:t>
            </w:r>
            <w:r w:rsidRPr="00302026">
              <w:rPr>
                <w:lang w:val="en-GB"/>
              </w:rPr>
              <w:t xml:space="preserve"> documentation is kept in A</w:t>
            </w:r>
            <w:r w:rsidR="005B3D4D">
              <w:rPr>
                <w:lang w:val="en-GB"/>
              </w:rPr>
              <w:t>msterdam U</w:t>
            </w:r>
            <w:r w:rsidRPr="00302026">
              <w:rPr>
                <w:lang w:val="en-GB"/>
              </w:rPr>
              <w:t>MC</w:t>
            </w:r>
          </w:p>
          <w:p w14:paraId="747B8FB3" w14:textId="72818067" w:rsidR="004773CD" w:rsidRPr="00302026" w:rsidRDefault="005B3D4D" w:rsidP="005B3D4D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="00A81FD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All data transfers have been documented; </w:t>
            </w:r>
            <w:r>
              <w:rPr>
                <w:i/>
                <w:lang w:val="en-GB"/>
              </w:rPr>
              <w:t>provide document location: …</w:t>
            </w:r>
          </w:p>
        </w:tc>
      </w:tr>
      <w:tr w:rsidR="004773CD" w:rsidRPr="003F104C" w14:paraId="7AF98095" w14:textId="77777777" w:rsidTr="006E7AB0">
        <w:tc>
          <w:tcPr>
            <w:tcW w:w="617" w:type="dxa"/>
            <w:shd w:val="clear" w:color="auto" w:fill="auto"/>
          </w:tcPr>
          <w:p w14:paraId="3D81A4A8" w14:textId="77777777" w:rsidR="004773CD" w:rsidRPr="00302026" w:rsidRDefault="00520A3E" w:rsidP="007A280C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5.10</w:t>
            </w:r>
          </w:p>
        </w:tc>
        <w:tc>
          <w:tcPr>
            <w:tcW w:w="9873" w:type="dxa"/>
            <w:shd w:val="clear" w:color="auto" w:fill="auto"/>
          </w:tcPr>
          <w:p w14:paraId="3196A30A" w14:textId="39A95DAE" w:rsidR="004773CD" w:rsidRPr="005B3D4D" w:rsidRDefault="004773CD" w:rsidP="005B3D4D">
            <w:pPr>
              <w:spacing w:before="40" w:after="40" w:line="240" w:lineRule="auto"/>
              <w:rPr>
                <w:i/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Data are transferred in a secure way</w:t>
            </w:r>
            <w:r w:rsidR="005B3D4D">
              <w:rPr>
                <w:lang w:val="en-GB"/>
              </w:rPr>
              <w:t>;</w:t>
            </w:r>
            <w:r w:rsidR="005B3D4D">
              <w:rPr>
                <w:i/>
                <w:lang w:val="en-GB"/>
              </w:rPr>
              <w:t xml:space="preserve"> specify: …</w:t>
            </w:r>
          </w:p>
        </w:tc>
      </w:tr>
      <w:tr w:rsidR="0024632F" w:rsidRPr="00972D41" w14:paraId="5854BEAB" w14:textId="77777777" w:rsidTr="006E7AB0">
        <w:tc>
          <w:tcPr>
            <w:tcW w:w="617" w:type="dxa"/>
            <w:shd w:val="clear" w:color="auto" w:fill="auto"/>
          </w:tcPr>
          <w:p w14:paraId="73F165D9" w14:textId="77777777" w:rsidR="0024632F" w:rsidRDefault="0024632F" w:rsidP="007A280C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0EDD3C08" w14:textId="290CDCBD" w:rsidR="0024632F" w:rsidRPr="00302026" w:rsidRDefault="006E7AB0" w:rsidP="005B3D4D">
            <w:pPr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Additional information: </w:t>
            </w:r>
          </w:p>
        </w:tc>
      </w:tr>
      <w:tr w:rsidR="00302026" w:rsidRPr="00302026" w14:paraId="7867A034" w14:textId="77777777" w:rsidTr="006E7AB0">
        <w:tc>
          <w:tcPr>
            <w:tcW w:w="10490" w:type="dxa"/>
            <w:gridSpan w:val="2"/>
            <w:shd w:val="clear" w:color="auto" w:fill="C6D9F1"/>
            <w:vAlign w:val="center"/>
          </w:tcPr>
          <w:p w14:paraId="50C6DF0C" w14:textId="77777777" w:rsidR="00302026" w:rsidRPr="00302026" w:rsidRDefault="00302026" w:rsidP="00532482">
            <w:pPr>
              <w:spacing w:before="40" w:after="40" w:line="240" w:lineRule="auto"/>
              <w:rPr>
                <w:b/>
                <w:lang w:val="en-GB"/>
              </w:rPr>
            </w:pPr>
            <w:bookmarkStart w:id="13" w:name="_Toc493509482"/>
            <w:r w:rsidRPr="00302026">
              <w:rPr>
                <w:b/>
                <w:lang w:val="en-GB"/>
              </w:rPr>
              <w:t>Digital archiving</w:t>
            </w:r>
          </w:p>
        </w:tc>
      </w:tr>
      <w:tr w:rsidR="004773CD" w:rsidRPr="003F104C" w14:paraId="79AC8901" w14:textId="77777777" w:rsidTr="006E7AB0">
        <w:tc>
          <w:tcPr>
            <w:tcW w:w="617" w:type="dxa"/>
            <w:shd w:val="clear" w:color="auto" w:fill="auto"/>
          </w:tcPr>
          <w:p w14:paraId="3A79EAB8" w14:textId="77777777" w:rsidR="004773CD" w:rsidRPr="00302026" w:rsidRDefault="00520A3E" w:rsidP="007A280C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5.11</w:t>
            </w:r>
          </w:p>
        </w:tc>
        <w:tc>
          <w:tcPr>
            <w:tcW w:w="9873" w:type="dxa"/>
            <w:shd w:val="clear" w:color="auto" w:fill="auto"/>
          </w:tcPr>
          <w:p w14:paraId="722E6A2F" w14:textId="77777777" w:rsidR="004773CD" w:rsidRPr="00302026" w:rsidRDefault="004773CD" w:rsidP="007A280C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Digital data will be preserved for … years</w:t>
            </w:r>
          </w:p>
        </w:tc>
      </w:tr>
      <w:tr w:rsidR="007C294E" w:rsidRPr="003F104C" w14:paraId="6B024E27" w14:textId="77777777" w:rsidTr="006E7AB0">
        <w:tc>
          <w:tcPr>
            <w:tcW w:w="617" w:type="dxa"/>
            <w:shd w:val="clear" w:color="auto" w:fill="auto"/>
          </w:tcPr>
          <w:p w14:paraId="6B10D5FC" w14:textId="77777777" w:rsidR="007C294E" w:rsidRPr="00302026" w:rsidRDefault="00520A3E" w:rsidP="004773C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5.12</w:t>
            </w:r>
          </w:p>
        </w:tc>
        <w:tc>
          <w:tcPr>
            <w:tcW w:w="9873" w:type="dxa"/>
            <w:shd w:val="clear" w:color="auto" w:fill="auto"/>
          </w:tcPr>
          <w:p w14:paraId="7FEE10AA" w14:textId="77777777" w:rsidR="0025149D" w:rsidRPr="00302026" w:rsidRDefault="004773CD" w:rsidP="004773CD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Sufficient budget is available for archiving during the retention period</w:t>
            </w:r>
            <w:r w:rsidR="00520A3E">
              <w:rPr>
                <w:lang w:val="en-GB"/>
              </w:rPr>
              <w:t xml:space="preserve"> (see also 1.31)</w:t>
            </w:r>
          </w:p>
        </w:tc>
      </w:tr>
      <w:tr w:rsidR="004773CD" w:rsidRPr="003F104C" w14:paraId="5BBDB285" w14:textId="77777777" w:rsidTr="006E7AB0">
        <w:tc>
          <w:tcPr>
            <w:tcW w:w="617" w:type="dxa"/>
            <w:shd w:val="clear" w:color="auto" w:fill="auto"/>
          </w:tcPr>
          <w:p w14:paraId="527D2CDF" w14:textId="77777777" w:rsidR="004773CD" w:rsidRPr="00302026" w:rsidRDefault="00520A3E" w:rsidP="004773C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5.13</w:t>
            </w:r>
          </w:p>
        </w:tc>
        <w:tc>
          <w:tcPr>
            <w:tcW w:w="9873" w:type="dxa"/>
            <w:shd w:val="clear" w:color="auto" w:fill="auto"/>
          </w:tcPr>
          <w:p w14:paraId="272F46D9" w14:textId="77777777" w:rsidR="004773CD" w:rsidRPr="00302026" w:rsidRDefault="004773CD" w:rsidP="004773CD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Specify the location of the digital archive: </w:t>
            </w:r>
            <w:r w:rsidRPr="00302026">
              <w:rPr>
                <w:i/>
                <w:lang w:val="en-GB"/>
              </w:rPr>
              <w:t>…</w:t>
            </w:r>
          </w:p>
        </w:tc>
      </w:tr>
      <w:tr w:rsidR="001A2302" w:rsidRPr="003F104C" w14:paraId="2B834432" w14:textId="77777777" w:rsidTr="006E7AB0">
        <w:tc>
          <w:tcPr>
            <w:tcW w:w="617" w:type="dxa"/>
            <w:shd w:val="clear" w:color="auto" w:fill="auto"/>
          </w:tcPr>
          <w:p w14:paraId="1776814B" w14:textId="77777777" w:rsidR="001A2302" w:rsidRPr="00302026" w:rsidRDefault="00520A3E" w:rsidP="00DF7B0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5.14</w:t>
            </w:r>
          </w:p>
        </w:tc>
        <w:tc>
          <w:tcPr>
            <w:tcW w:w="9873" w:type="dxa"/>
            <w:shd w:val="clear" w:color="auto" w:fill="auto"/>
          </w:tcPr>
          <w:p w14:paraId="384AE014" w14:textId="77777777" w:rsidR="001A2302" w:rsidRPr="00302026" w:rsidRDefault="001A2302" w:rsidP="00DF7B0D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A subject identification log is archived and kept separate from other study related data. This does not conflict with the subject’s informed consent</w:t>
            </w:r>
          </w:p>
        </w:tc>
      </w:tr>
      <w:tr w:rsidR="0024632F" w:rsidRPr="00302026" w14:paraId="47E2AE94" w14:textId="77777777" w:rsidTr="006E7AB0">
        <w:tc>
          <w:tcPr>
            <w:tcW w:w="617" w:type="dxa"/>
            <w:shd w:val="clear" w:color="auto" w:fill="auto"/>
          </w:tcPr>
          <w:p w14:paraId="564E328C" w14:textId="77777777" w:rsidR="0024632F" w:rsidRDefault="0024632F" w:rsidP="00DF7B0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10F5FC74" w14:textId="72753FEE" w:rsidR="0024632F" w:rsidRPr="00302026" w:rsidRDefault="006E7AB0" w:rsidP="00DF7B0D">
            <w:pPr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Additional information: </w:t>
            </w:r>
          </w:p>
        </w:tc>
      </w:tr>
      <w:tr w:rsidR="00302026" w:rsidRPr="00302026" w14:paraId="43DF89E4" w14:textId="77777777" w:rsidTr="006E7AB0">
        <w:tc>
          <w:tcPr>
            <w:tcW w:w="10490" w:type="dxa"/>
            <w:gridSpan w:val="2"/>
            <w:shd w:val="clear" w:color="auto" w:fill="C6D9F1"/>
            <w:vAlign w:val="center"/>
          </w:tcPr>
          <w:p w14:paraId="65DBFF57" w14:textId="6D983BAD" w:rsidR="00302026" w:rsidRPr="00302026" w:rsidRDefault="00302026" w:rsidP="00844EE1">
            <w:pPr>
              <w:tabs>
                <w:tab w:val="left" w:pos="7972"/>
              </w:tabs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Paper archiving</w:t>
            </w:r>
            <w:r w:rsidRPr="00302026">
              <w:rPr>
                <w:b/>
                <w:lang w:val="en-GB"/>
              </w:rPr>
              <w:tab/>
            </w:r>
            <w:r w:rsidRPr="00302026">
              <w:rPr>
                <w:sz w:val="16"/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sz w:val="16"/>
                <w:lang w:val="en-GB"/>
              </w:rPr>
              <w:instrText xml:space="preserve"> FORMCHECKBOX </w:instrText>
            </w:r>
            <w:r w:rsidR="00F67FFA">
              <w:rPr>
                <w:sz w:val="16"/>
                <w:lang w:val="en-GB"/>
              </w:rPr>
            </w:r>
            <w:r w:rsidR="00F67FFA">
              <w:rPr>
                <w:sz w:val="16"/>
                <w:lang w:val="en-GB"/>
              </w:rPr>
              <w:fldChar w:fldCharType="separate"/>
            </w:r>
            <w:r w:rsidRPr="00302026">
              <w:rPr>
                <w:sz w:val="16"/>
                <w:lang w:val="en-GB"/>
              </w:rPr>
              <w:fldChar w:fldCharType="end"/>
            </w:r>
            <w:r w:rsidRPr="00302026">
              <w:rPr>
                <w:sz w:val="16"/>
                <w:lang w:val="en-GB"/>
              </w:rPr>
              <w:t xml:space="preserve"> Not applicable</w:t>
            </w:r>
          </w:p>
        </w:tc>
      </w:tr>
      <w:tr w:rsidR="00A429EA" w:rsidRPr="003F104C" w14:paraId="0A40553C" w14:textId="77777777" w:rsidTr="006E7AB0">
        <w:tc>
          <w:tcPr>
            <w:tcW w:w="617" w:type="dxa"/>
            <w:shd w:val="clear" w:color="auto" w:fill="auto"/>
          </w:tcPr>
          <w:p w14:paraId="71B9CF22" w14:textId="77777777" w:rsidR="00A429EA" w:rsidRPr="00302026" w:rsidRDefault="00A429EA" w:rsidP="00A429EA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5.1</w:t>
            </w:r>
            <w:r>
              <w:rPr>
                <w:b/>
                <w:lang w:val="en-GB"/>
              </w:rPr>
              <w:t>5</w:t>
            </w:r>
          </w:p>
        </w:tc>
        <w:tc>
          <w:tcPr>
            <w:tcW w:w="9873" w:type="dxa"/>
            <w:shd w:val="clear" w:color="auto" w:fill="auto"/>
          </w:tcPr>
          <w:p w14:paraId="004C4D5B" w14:textId="4EC67F16" w:rsidR="00A429EA" w:rsidRPr="00302026" w:rsidRDefault="00A429EA" w:rsidP="00C47E60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Specify the </w:t>
            </w:r>
            <w:r w:rsidR="00C47E60">
              <w:rPr>
                <w:lang w:val="en-GB"/>
              </w:rPr>
              <w:t xml:space="preserve">physical </w:t>
            </w:r>
            <w:r w:rsidRPr="00302026">
              <w:rPr>
                <w:lang w:val="en-GB"/>
              </w:rPr>
              <w:t xml:space="preserve">location of the </w:t>
            </w:r>
            <w:r w:rsidR="00C47E60">
              <w:rPr>
                <w:lang w:val="en-GB"/>
              </w:rPr>
              <w:t>paper</w:t>
            </w:r>
            <w:r w:rsidR="00C47E60" w:rsidRPr="00302026">
              <w:rPr>
                <w:lang w:val="en-GB"/>
              </w:rPr>
              <w:t xml:space="preserve"> </w:t>
            </w:r>
            <w:r w:rsidRPr="00302026">
              <w:rPr>
                <w:lang w:val="en-GB"/>
              </w:rPr>
              <w:t xml:space="preserve">archive: </w:t>
            </w:r>
            <w:r w:rsidRPr="00302026">
              <w:rPr>
                <w:i/>
                <w:lang w:val="en-GB"/>
              </w:rPr>
              <w:t>…</w:t>
            </w:r>
          </w:p>
        </w:tc>
      </w:tr>
      <w:tr w:rsidR="001A2302" w:rsidRPr="003F104C" w14:paraId="3E4C2BD8" w14:textId="77777777" w:rsidTr="006E7AB0">
        <w:tc>
          <w:tcPr>
            <w:tcW w:w="617" w:type="dxa"/>
            <w:shd w:val="clear" w:color="auto" w:fill="auto"/>
          </w:tcPr>
          <w:p w14:paraId="6112829D" w14:textId="77777777" w:rsidR="001A2302" w:rsidRPr="00302026" w:rsidRDefault="00302026" w:rsidP="007B001B">
            <w:pPr>
              <w:spacing w:before="40" w:after="40" w:line="240" w:lineRule="auto"/>
              <w:rPr>
                <w:b/>
                <w:lang w:val="en-GB"/>
              </w:rPr>
            </w:pPr>
            <w:r w:rsidRPr="00302026">
              <w:rPr>
                <w:b/>
                <w:lang w:val="en-GB"/>
              </w:rPr>
              <w:t>5.1</w:t>
            </w:r>
            <w:r w:rsidR="00A429EA">
              <w:rPr>
                <w:b/>
                <w:lang w:val="en-GB"/>
              </w:rPr>
              <w:t>6</w:t>
            </w:r>
          </w:p>
        </w:tc>
        <w:tc>
          <w:tcPr>
            <w:tcW w:w="9873" w:type="dxa"/>
            <w:shd w:val="clear" w:color="auto" w:fill="auto"/>
          </w:tcPr>
          <w:p w14:paraId="1E29A283" w14:textId="77777777" w:rsidR="001A2302" w:rsidRPr="00302026" w:rsidRDefault="001A2302" w:rsidP="001A2302">
            <w:pPr>
              <w:spacing w:before="40" w:after="40" w:line="240" w:lineRule="auto"/>
              <w:rPr>
                <w:lang w:val="en-GB"/>
              </w:rPr>
            </w:pPr>
            <w:r w:rsidRPr="00302026">
              <w:rPr>
                <w:lang w:val="en-GB"/>
              </w:rPr>
              <w:fldChar w:fldCharType="begin">
                <w:ffData>
                  <w:name w:val="Aankruisvakje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026">
              <w:rPr>
                <w:lang w:val="en-GB"/>
              </w:rPr>
              <w:instrText xml:space="preserve"> FORMCHECKBOX </w:instrText>
            </w:r>
            <w:r w:rsidR="00F67FFA">
              <w:rPr>
                <w:lang w:val="en-GB"/>
              </w:rPr>
            </w:r>
            <w:r w:rsidR="00F67FFA">
              <w:rPr>
                <w:lang w:val="en-GB"/>
              </w:rPr>
              <w:fldChar w:fldCharType="separate"/>
            </w:r>
            <w:r w:rsidRPr="00302026">
              <w:rPr>
                <w:lang w:val="en-GB"/>
              </w:rPr>
              <w:fldChar w:fldCharType="end"/>
            </w:r>
            <w:r w:rsidRPr="00302026">
              <w:rPr>
                <w:lang w:val="en-GB"/>
              </w:rPr>
              <w:t xml:space="preserve"> Paper documentation will be preserved for … years</w:t>
            </w:r>
          </w:p>
        </w:tc>
      </w:tr>
      <w:tr w:rsidR="00594044" w:rsidRPr="00972D41" w14:paraId="0EB3B6E4" w14:textId="77777777" w:rsidTr="006E7AB0">
        <w:tc>
          <w:tcPr>
            <w:tcW w:w="617" w:type="dxa"/>
            <w:shd w:val="clear" w:color="auto" w:fill="auto"/>
          </w:tcPr>
          <w:p w14:paraId="3E284709" w14:textId="77777777" w:rsidR="00594044" w:rsidRPr="00302026" w:rsidRDefault="00594044" w:rsidP="007B001B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9873" w:type="dxa"/>
            <w:shd w:val="clear" w:color="auto" w:fill="auto"/>
          </w:tcPr>
          <w:p w14:paraId="2A3A03E2" w14:textId="1EB6FFE4" w:rsidR="00594044" w:rsidRPr="00302026" w:rsidRDefault="006E7AB0" w:rsidP="001A2302">
            <w:pPr>
              <w:spacing w:before="40" w:after="4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Additional information: </w:t>
            </w:r>
          </w:p>
        </w:tc>
      </w:tr>
      <w:bookmarkEnd w:id="11"/>
      <w:bookmarkEnd w:id="12"/>
      <w:bookmarkEnd w:id="13"/>
    </w:tbl>
    <w:p w14:paraId="0B3AD66A" w14:textId="77777777" w:rsidR="00BE3D93" w:rsidRPr="00302026" w:rsidRDefault="00BE3D93" w:rsidP="0025149D">
      <w:pPr>
        <w:rPr>
          <w:lang w:val="en-GB"/>
        </w:rPr>
      </w:pPr>
    </w:p>
    <w:sectPr w:rsidR="00BE3D93" w:rsidRPr="00302026" w:rsidSect="003F104C">
      <w:headerReference w:type="even" r:id="rId14"/>
      <w:headerReference w:type="default" r:id="rId15"/>
      <w:headerReference w:type="first" r:id="rId16"/>
      <w:pgSz w:w="11906" w:h="16838" w:code="9"/>
      <w:pgMar w:top="568" w:right="1134" w:bottom="567" w:left="2268" w:header="147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8B8A4" w14:textId="77777777" w:rsidR="003F104C" w:rsidRDefault="003F104C" w:rsidP="009C108B">
      <w:pPr>
        <w:spacing w:before="0" w:line="240" w:lineRule="auto"/>
      </w:pPr>
      <w:r>
        <w:separator/>
      </w:r>
    </w:p>
  </w:endnote>
  <w:endnote w:type="continuationSeparator" w:id="0">
    <w:p w14:paraId="2897373E" w14:textId="77777777" w:rsidR="003F104C" w:rsidRDefault="003F104C" w:rsidP="009C10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D561" w14:textId="016FCD3B" w:rsidR="003F104C" w:rsidRPr="00F32694" w:rsidRDefault="003F104C" w:rsidP="002B25EC">
    <w:pPr>
      <w:pStyle w:val="Voettekst"/>
      <w:tabs>
        <w:tab w:val="left" w:pos="6096"/>
      </w:tabs>
      <w:ind w:left="-1134"/>
      <w:rPr>
        <w:i/>
      </w:rPr>
    </w:pPr>
    <w:r w:rsidRPr="00A54C35">
      <w:rPr>
        <w:i/>
      </w:rPr>
      <w:t xml:space="preserve">page </w:t>
    </w:r>
    <w:r w:rsidRPr="00A54C35">
      <w:rPr>
        <w:i/>
      </w:rPr>
      <w:fldChar w:fldCharType="begin"/>
    </w:r>
    <w:r w:rsidRPr="00A54C35">
      <w:rPr>
        <w:i/>
      </w:rPr>
      <w:instrText xml:space="preserve"> PAGE   \* MERGEFORMAT </w:instrText>
    </w:r>
    <w:r w:rsidRPr="00A54C35">
      <w:rPr>
        <w:i/>
      </w:rPr>
      <w:fldChar w:fldCharType="separate"/>
    </w:r>
    <w:r w:rsidR="00F67FFA">
      <w:rPr>
        <w:i/>
        <w:noProof/>
      </w:rPr>
      <w:t>5</w:t>
    </w:r>
    <w:r w:rsidRPr="00A54C35">
      <w:rPr>
        <w:i/>
      </w:rPr>
      <w:fldChar w:fldCharType="end"/>
    </w:r>
    <w:r w:rsidRPr="00A54C35">
      <w:rPr>
        <w:i/>
      </w:rPr>
      <w:t xml:space="preserve"> of </w:t>
    </w:r>
    <w:r w:rsidRPr="00A54C35">
      <w:rPr>
        <w:i/>
      </w:rPr>
      <w:fldChar w:fldCharType="begin"/>
    </w:r>
    <w:r w:rsidRPr="00A54C35">
      <w:rPr>
        <w:i/>
      </w:rPr>
      <w:instrText xml:space="preserve"> NUMPAGES   \* MERGEFORMAT </w:instrText>
    </w:r>
    <w:r w:rsidRPr="00A54C35">
      <w:rPr>
        <w:i/>
      </w:rPr>
      <w:fldChar w:fldCharType="separate"/>
    </w:r>
    <w:r w:rsidR="00F67FFA">
      <w:rPr>
        <w:i/>
        <w:noProof/>
      </w:rPr>
      <w:t>5</w:t>
    </w:r>
    <w:r w:rsidRPr="00A54C35">
      <w:rPr>
        <w:i/>
      </w:rPr>
      <w:fldChar w:fldCharType="end"/>
    </w:r>
    <w:r>
      <w:rPr>
        <w:i/>
      </w:rPr>
      <w:tab/>
    </w:r>
    <w:r>
      <w:rPr>
        <w:i/>
      </w:rPr>
      <w:tab/>
    </w:r>
    <w:r>
      <w:rPr>
        <w:i/>
      </w:rPr>
      <w:tab/>
    </w:r>
    <w:r w:rsidRPr="00A54C35">
      <w:rPr>
        <w:i/>
        <w:lang w:val="en-US"/>
      </w:rPr>
      <w:t>A</w:t>
    </w:r>
    <w:r>
      <w:rPr>
        <w:i/>
        <w:lang w:val="en-US"/>
      </w:rPr>
      <w:t>msterdam UMC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0883" w14:textId="1B33972F" w:rsidR="003F104C" w:rsidRPr="00130E45" w:rsidRDefault="003F104C" w:rsidP="002B25EC">
    <w:pPr>
      <w:pStyle w:val="Voettekst"/>
      <w:tabs>
        <w:tab w:val="left" w:pos="6237"/>
      </w:tabs>
      <w:ind w:left="-1134"/>
      <w:rPr>
        <w:i/>
      </w:rPr>
    </w:pPr>
    <w:r w:rsidRPr="00A54C35">
      <w:rPr>
        <w:i/>
      </w:rPr>
      <w:t xml:space="preserve">page </w:t>
    </w:r>
    <w:r w:rsidRPr="00A54C35">
      <w:rPr>
        <w:i/>
      </w:rPr>
      <w:fldChar w:fldCharType="begin"/>
    </w:r>
    <w:r w:rsidRPr="00A54C35">
      <w:rPr>
        <w:i/>
      </w:rPr>
      <w:instrText xml:space="preserve"> PAGE   \* MERGEFORMAT </w:instrText>
    </w:r>
    <w:r w:rsidRPr="00A54C35">
      <w:rPr>
        <w:i/>
      </w:rPr>
      <w:fldChar w:fldCharType="separate"/>
    </w:r>
    <w:r w:rsidR="00F67FFA">
      <w:rPr>
        <w:i/>
        <w:noProof/>
      </w:rPr>
      <w:t>1</w:t>
    </w:r>
    <w:r w:rsidRPr="00A54C35">
      <w:rPr>
        <w:i/>
      </w:rPr>
      <w:fldChar w:fldCharType="end"/>
    </w:r>
    <w:r w:rsidRPr="00A54C35">
      <w:rPr>
        <w:i/>
      </w:rPr>
      <w:t xml:space="preserve"> of </w:t>
    </w:r>
    <w:r w:rsidRPr="00A54C35">
      <w:rPr>
        <w:i/>
      </w:rPr>
      <w:fldChar w:fldCharType="begin"/>
    </w:r>
    <w:r w:rsidRPr="00A54C35">
      <w:rPr>
        <w:i/>
      </w:rPr>
      <w:instrText xml:space="preserve"> NUMPAGES   \* MERGEFORMAT </w:instrText>
    </w:r>
    <w:r w:rsidRPr="00A54C35">
      <w:rPr>
        <w:i/>
      </w:rPr>
      <w:fldChar w:fldCharType="separate"/>
    </w:r>
    <w:r w:rsidR="00F67FFA">
      <w:rPr>
        <w:i/>
        <w:noProof/>
      </w:rPr>
      <w:t>5</w:t>
    </w:r>
    <w:r w:rsidRPr="00A54C35">
      <w:rPr>
        <w:i/>
      </w:rPr>
      <w:fldChar w:fldCharType="end"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lang w:val="en-US"/>
      </w:rPr>
      <w:t>Amsterdam UMC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9E7A" w14:textId="77777777" w:rsidR="003F104C" w:rsidRDefault="003F104C" w:rsidP="009C108B">
      <w:pPr>
        <w:spacing w:before="0" w:line="240" w:lineRule="auto"/>
      </w:pPr>
      <w:r>
        <w:separator/>
      </w:r>
    </w:p>
  </w:footnote>
  <w:footnote w:type="continuationSeparator" w:id="0">
    <w:p w14:paraId="7D53D6CE" w14:textId="77777777" w:rsidR="003F104C" w:rsidRDefault="003F104C" w:rsidP="009C108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5E86" w14:textId="77777777" w:rsidR="003F104C" w:rsidRPr="00580E66" w:rsidRDefault="003F104C" w:rsidP="003B3B69">
    <w:pPr>
      <w:pStyle w:val="Koptekst"/>
      <w:jc w:val="right"/>
      <w:rPr>
        <w:lang w:val="en-US"/>
      </w:rPr>
    </w:pPr>
    <w:r>
      <w:rPr>
        <w:i/>
        <w:lang w:val="en-US"/>
      </w:rPr>
      <w:t xml:space="preserve">Form </w:t>
    </w:r>
    <w:r w:rsidRPr="003B3B69">
      <w:rPr>
        <w:i/>
        <w:lang w:val="en-US"/>
      </w:rPr>
      <w:t>R</w:t>
    </w:r>
    <w:r>
      <w:rPr>
        <w:i/>
        <w:lang w:val="en-US"/>
      </w:rPr>
      <w:t>DM F01 Data Management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F11C" w14:textId="295E3BAA" w:rsidR="003F104C" w:rsidRDefault="003F104C" w:rsidP="00A66133">
    <w:pPr>
      <w:pStyle w:val="Koptekst"/>
      <w:jc w:val="center"/>
    </w:pPr>
    <w:r w:rsidRPr="008D4729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F23AB4C" wp14:editId="3F94EDDB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2590800" cy="466725"/>
          <wp:effectExtent l="0" t="0" r="0" b="9525"/>
          <wp:wrapSquare wrapText="bothSides"/>
          <wp:docPr id="9" name="Afbeelding 9" descr="\\amc.intra\users\R\rascholte\home\Downloads\Amsterdam UMC_UK_Logo_CMYK_U_15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mc.intra\users\R\rascholte\home\Downloads\Amsterdam UMC_UK_Logo_CMYK_U_150_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2D596" w14:textId="77777777" w:rsidR="003F104C" w:rsidRDefault="003F104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FDE4" w14:textId="77777777" w:rsidR="003F104C" w:rsidRDefault="003F104C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984C" w14:textId="77777777" w:rsidR="003F104C" w:rsidRDefault="003F10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1DE"/>
    <w:multiLevelType w:val="hybridMultilevel"/>
    <w:tmpl w:val="A4224F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530BC"/>
    <w:multiLevelType w:val="hybridMultilevel"/>
    <w:tmpl w:val="A7D87DC0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1E85"/>
    <w:multiLevelType w:val="multilevel"/>
    <w:tmpl w:val="989C3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3C1E40"/>
    <w:multiLevelType w:val="hybridMultilevel"/>
    <w:tmpl w:val="82767A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670"/>
    <w:multiLevelType w:val="hybridMultilevel"/>
    <w:tmpl w:val="EC3ECD82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6B89"/>
    <w:multiLevelType w:val="hybridMultilevel"/>
    <w:tmpl w:val="6CE2B588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59A"/>
    <w:multiLevelType w:val="hybridMultilevel"/>
    <w:tmpl w:val="22DEEE50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E2D"/>
    <w:multiLevelType w:val="hybridMultilevel"/>
    <w:tmpl w:val="5522921E"/>
    <w:lvl w:ilvl="0" w:tplc="FC1C76A0">
      <w:start w:val="1"/>
      <w:numFmt w:val="decimalZero"/>
      <w:lvlText w:val="%1"/>
      <w:lvlJc w:val="left"/>
      <w:pPr>
        <w:ind w:left="76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F3220"/>
    <w:multiLevelType w:val="hybridMultilevel"/>
    <w:tmpl w:val="08923428"/>
    <w:lvl w:ilvl="0" w:tplc="67E6649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469B"/>
    <w:multiLevelType w:val="hybridMultilevel"/>
    <w:tmpl w:val="1E0AB4E6"/>
    <w:lvl w:ilvl="0" w:tplc="6BA86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8AFD56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8F96EE50">
      <w:numFmt w:val="bullet"/>
      <w:lvlText w:val="-"/>
      <w:lvlJc w:val="left"/>
      <w:pPr>
        <w:ind w:left="2505" w:hanging="705"/>
      </w:pPr>
      <w:rPr>
        <w:rFonts w:ascii="Arial" w:eastAsia="Calibri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3C80"/>
    <w:multiLevelType w:val="hybridMultilevel"/>
    <w:tmpl w:val="6846B44A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72599"/>
    <w:multiLevelType w:val="hybridMultilevel"/>
    <w:tmpl w:val="32263E9A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30AE4"/>
    <w:multiLevelType w:val="hybridMultilevel"/>
    <w:tmpl w:val="0E8E98D8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195A"/>
    <w:multiLevelType w:val="hybridMultilevel"/>
    <w:tmpl w:val="8A30B3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230A5"/>
    <w:multiLevelType w:val="hybridMultilevel"/>
    <w:tmpl w:val="C9242680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6038F"/>
    <w:multiLevelType w:val="hybridMultilevel"/>
    <w:tmpl w:val="53E262A6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28D2"/>
    <w:multiLevelType w:val="hybridMultilevel"/>
    <w:tmpl w:val="6EC4D3B6"/>
    <w:lvl w:ilvl="0" w:tplc="040E0A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16442"/>
    <w:multiLevelType w:val="hybridMultilevel"/>
    <w:tmpl w:val="F7BCA17C"/>
    <w:lvl w:ilvl="0" w:tplc="8CF64A6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6"/>
  </w:num>
  <w:num w:numId="5">
    <w:abstractNumId w:val="11"/>
  </w:num>
  <w:num w:numId="6">
    <w:abstractNumId w:val="12"/>
  </w:num>
  <w:num w:numId="7">
    <w:abstractNumId w:val="14"/>
  </w:num>
  <w:num w:numId="8">
    <w:abstractNumId w:val="15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2"/>
  </w:num>
  <w:num w:numId="23">
    <w:abstractNumId w:val="9"/>
  </w:num>
  <w:num w:numId="24">
    <w:abstractNumId w:val="8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9B"/>
    <w:rsid w:val="0001590F"/>
    <w:rsid w:val="00026ED9"/>
    <w:rsid w:val="00031B7A"/>
    <w:rsid w:val="0003409B"/>
    <w:rsid w:val="000418D5"/>
    <w:rsid w:val="000502B4"/>
    <w:rsid w:val="0005205B"/>
    <w:rsid w:val="000543F0"/>
    <w:rsid w:val="00063CBE"/>
    <w:rsid w:val="0006523D"/>
    <w:rsid w:val="00065A74"/>
    <w:rsid w:val="00085D93"/>
    <w:rsid w:val="000901F0"/>
    <w:rsid w:val="00094C1D"/>
    <w:rsid w:val="00096FDB"/>
    <w:rsid w:val="000C3398"/>
    <w:rsid w:val="000E07B9"/>
    <w:rsid w:val="000E1359"/>
    <w:rsid w:val="000E6190"/>
    <w:rsid w:val="000F1FDF"/>
    <w:rsid w:val="001021CF"/>
    <w:rsid w:val="00110FD4"/>
    <w:rsid w:val="00116C34"/>
    <w:rsid w:val="00122D8A"/>
    <w:rsid w:val="00124551"/>
    <w:rsid w:val="00130264"/>
    <w:rsid w:val="00130E45"/>
    <w:rsid w:val="00150C59"/>
    <w:rsid w:val="00150D45"/>
    <w:rsid w:val="0015305F"/>
    <w:rsid w:val="001537F8"/>
    <w:rsid w:val="0015589C"/>
    <w:rsid w:val="001579D4"/>
    <w:rsid w:val="00163BED"/>
    <w:rsid w:val="0016575F"/>
    <w:rsid w:val="00171988"/>
    <w:rsid w:val="00176796"/>
    <w:rsid w:val="001773EB"/>
    <w:rsid w:val="00181D61"/>
    <w:rsid w:val="001852BF"/>
    <w:rsid w:val="00185B32"/>
    <w:rsid w:val="00196E22"/>
    <w:rsid w:val="00197FDA"/>
    <w:rsid w:val="001A2302"/>
    <w:rsid w:val="001A36E5"/>
    <w:rsid w:val="001B67C3"/>
    <w:rsid w:val="001B7DB9"/>
    <w:rsid w:val="001C038B"/>
    <w:rsid w:val="001C4006"/>
    <w:rsid w:val="001C5392"/>
    <w:rsid w:val="001D6E67"/>
    <w:rsid w:val="001E05EF"/>
    <w:rsid w:val="001E40A4"/>
    <w:rsid w:val="001E5C2E"/>
    <w:rsid w:val="001F039D"/>
    <w:rsid w:val="00200E84"/>
    <w:rsid w:val="0020148D"/>
    <w:rsid w:val="002136BD"/>
    <w:rsid w:val="002337F6"/>
    <w:rsid w:val="0024632F"/>
    <w:rsid w:val="0025149D"/>
    <w:rsid w:val="00251BB4"/>
    <w:rsid w:val="002523A1"/>
    <w:rsid w:val="00272314"/>
    <w:rsid w:val="002732F9"/>
    <w:rsid w:val="0027594A"/>
    <w:rsid w:val="0028154F"/>
    <w:rsid w:val="00291C81"/>
    <w:rsid w:val="00293849"/>
    <w:rsid w:val="002A4B8C"/>
    <w:rsid w:val="002B25EC"/>
    <w:rsid w:val="002C04AD"/>
    <w:rsid w:val="002C1674"/>
    <w:rsid w:val="002C5ACB"/>
    <w:rsid w:val="002C72B9"/>
    <w:rsid w:val="002D6896"/>
    <w:rsid w:val="002E1D33"/>
    <w:rsid w:val="002E272F"/>
    <w:rsid w:val="002F61B9"/>
    <w:rsid w:val="00302026"/>
    <w:rsid w:val="00306810"/>
    <w:rsid w:val="00307AAB"/>
    <w:rsid w:val="003118C9"/>
    <w:rsid w:val="00311F27"/>
    <w:rsid w:val="00322593"/>
    <w:rsid w:val="00333DC4"/>
    <w:rsid w:val="00351F84"/>
    <w:rsid w:val="00356DD4"/>
    <w:rsid w:val="00371F81"/>
    <w:rsid w:val="00383A97"/>
    <w:rsid w:val="0038500B"/>
    <w:rsid w:val="00385696"/>
    <w:rsid w:val="00386B98"/>
    <w:rsid w:val="00391FDF"/>
    <w:rsid w:val="00394E2B"/>
    <w:rsid w:val="003A127F"/>
    <w:rsid w:val="003B1DDF"/>
    <w:rsid w:val="003B24BC"/>
    <w:rsid w:val="003B3B69"/>
    <w:rsid w:val="003C054D"/>
    <w:rsid w:val="003C196D"/>
    <w:rsid w:val="003C3226"/>
    <w:rsid w:val="003D0E36"/>
    <w:rsid w:val="003D5EFF"/>
    <w:rsid w:val="003E1D3D"/>
    <w:rsid w:val="003E3C04"/>
    <w:rsid w:val="003E3C44"/>
    <w:rsid w:val="003E58A3"/>
    <w:rsid w:val="003E6EB0"/>
    <w:rsid w:val="003F104C"/>
    <w:rsid w:val="003F30B6"/>
    <w:rsid w:val="003F6B3C"/>
    <w:rsid w:val="00406B6F"/>
    <w:rsid w:val="00406DC5"/>
    <w:rsid w:val="0041726C"/>
    <w:rsid w:val="00424224"/>
    <w:rsid w:val="00430ABA"/>
    <w:rsid w:val="00432BAA"/>
    <w:rsid w:val="00435E01"/>
    <w:rsid w:val="00441EB6"/>
    <w:rsid w:val="0044634C"/>
    <w:rsid w:val="00454245"/>
    <w:rsid w:val="004773CD"/>
    <w:rsid w:val="00483973"/>
    <w:rsid w:val="004840D4"/>
    <w:rsid w:val="00494786"/>
    <w:rsid w:val="004B1704"/>
    <w:rsid w:val="004B3100"/>
    <w:rsid w:val="004D402A"/>
    <w:rsid w:val="004D65C5"/>
    <w:rsid w:val="004F3553"/>
    <w:rsid w:val="005028A0"/>
    <w:rsid w:val="00503D60"/>
    <w:rsid w:val="00506ABC"/>
    <w:rsid w:val="0051197C"/>
    <w:rsid w:val="00520A3E"/>
    <w:rsid w:val="00526728"/>
    <w:rsid w:val="00532482"/>
    <w:rsid w:val="00536449"/>
    <w:rsid w:val="005470B4"/>
    <w:rsid w:val="005561C7"/>
    <w:rsid w:val="00580E66"/>
    <w:rsid w:val="00583DB4"/>
    <w:rsid w:val="00594044"/>
    <w:rsid w:val="005A7F1E"/>
    <w:rsid w:val="005B18D1"/>
    <w:rsid w:val="005B3D4D"/>
    <w:rsid w:val="005E04AB"/>
    <w:rsid w:val="005E604D"/>
    <w:rsid w:val="005F6FC9"/>
    <w:rsid w:val="0060211C"/>
    <w:rsid w:val="00602127"/>
    <w:rsid w:val="006037EF"/>
    <w:rsid w:val="006134D5"/>
    <w:rsid w:val="00621AD5"/>
    <w:rsid w:val="00623A82"/>
    <w:rsid w:val="00625A63"/>
    <w:rsid w:val="006378A5"/>
    <w:rsid w:val="00640318"/>
    <w:rsid w:val="00641C4F"/>
    <w:rsid w:val="006456CA"/>
    <w:rsid w:val="006463B8"/>
    <w:rsid w:val="00663C46"/>
    <w:rsid w:val="00665BC7"/>
    <w:rsid w:val="006673E7"/>
    <w:rsid w:val="00671184"/>
    <w:rsid w:val="006713F0"/>
    <w:rsid w:val="00675AFB"/>
    <w:rsid w:val="00675FEA"/>
    <w:rsid w:val="00676333"/>
    <w:rsid w:val="006771AF"/>
    <w:rsid w:val="006779B1"/>
    <w:rsid w:val="006818AC"/>
    <w:rsid w:val="00684D5F"/>
    <w:rsid w:val="0069284B"/>
    <w:rsid w:val="006970B5"/>
    <w:rsid w:val="006C36B4"/>
    <w:rsid w:val="006C472E"/>
    <w:rsid w:val="006C52A0"/>
    <w:rsid w:val="006C61F2"/>
    <w:rsid w:val="006C6B4B"/>
    <w:rsid w:val="006D332A"/>
    <w:rsid w:val="006D359A"/>
    <w:rsid w:val="006E15F8"/>
    <w:rsid w:val="006E7AB0"/>
    <w:rsid w:val="006F26C3"/>
    <w:rsid w:val="006F54FF"/>
    <w:rsid w:val="00706072"/>
    <w:rsid w:val="00720D60"/>
    <w:rsid w:val="007216AE"/>
    <w:rsid w:val="0074138E"/>
    <w:rsid w:val="007448F5"/>
    <w:rsid w:val="00744B3C"/>
    <w:rsid w:val="007533D6"/>
    <w:rsid w:val="00760E34"/>
    <w:rsid w:val="0076286A"/>
    <w:rsid w:val="00762C83"/>
    <w:rsid w:val="00763AD4"/>
    <w:rsid w:val="007649A0"/>
    <w:rsid w:val="00772082"/>
    <w:rsid w:val="00776EF3"/>
    <w:rsid w:val="007807C4"/>
    <w:rsid w:val="00782F43"/>
    <w:rsid w:val="00790B18"/>
    <w:rsid w:val="00795A1A"/>
    <w:rsid w:val="007A280C"/>
    <w:rsid w:val="007A3460"/>
    <w:rsid w:val="007B001B"/>
    <w:rsid w:val="007C294E"/>
    <w:rsid w:val="007C3C03"/>
    <w:rsid w:val="007C4CB2"/>
    <w:rsid w:val="007C6FC1"/>
    <w:rsid w:val="007C7ED4"/>
    <w:rsid w:val="007D0156"/>
    <w:rsid w:val="007D0418"/>
    <w:rsid w:val="007E18AF"/>
    <w:rsid w:val="007E29A8"/>
    <w:rsid w:val="007E707D"/>
    <w:rsid w:val="00813342"/>
    <w:rsid w:val="00814E8E"/>
    <w:rsid w:val="008205DD"/>
    <w:rsid w:val="00820604"/>
    <w:rsid w:val="0082285D"/>
    <w:rsid w:val="00844EE1"/>
    <w:rsid w:val="00863183"/>
    <w:rsid w:val="00865A21"/>
    <w:rsid w:val="0087590A"/>
    <w:rsid w:val="00885D56"/>
    <w:rsid w:val="00886839"/>
    <w:rsid w:val="00890C88"/>
    <w:rsid w:val="008A1A3C"/>
    <w:rsid w:val="008B350A"/>
    <w:rsid w:val="008B7C66"/>
    <w:rsid w:val="008D1531"/>
    <w:rsid w:val="008D57C0"/>
    <w:rsid w:val="008D6C2B"/>
    <w:rsid w:val="00906F74"/>
    <w:rsid w:val="00914E50"/>
    <w:rsid w:val="009154A8"/>
    <w:rsid w:val="009179E0"/>
    <w:rsid w:val="0092127B"/>
    <w:rsid w:val="009234F4"/>
    <w:rsid w:val="00930A5B"/>
    <w:rsid w:val="0094740C"/>
    <w:rsid w:val="00952195"/>
    <w:rsid w:val="00957585"/>
    <w:rsid w:val="00972D41"/>
    <w:rsid w:val="00975FA3"/>
    <w:rsid w:val="00995E9B"/>
    <w:rsid w:val="009A1707"/>
    <w:rsid w:val="009A2460"/>
    <w:rsid w:val="009C108B"/>
    <w:rsid w:val="009D3103"/>
    <w:rsid w:val="009E160E"/>
    <w:rsid w:val="009E1A7B"/>
    <w:rsid w:val="009E6579"/>
    <w:rsid w:val="009F3F91"/>
    <w:rsid w:val="009F460B"/>
    <w:rsid w:val="00A00C76"/>
    <w:rsid w:val="00A026F9"/>
    <w:rsid w:val="00A03792"/>
    <w:rsid w:val="00A04A99"/>
    <w:rsid w:val="00A14C0B"/>
    <w:rsid w:val="00A15500"/>
    <w:rsid w:val="00A204BB"/>
    <w:rsid w:val="00A23151"/>
    <w:rsid w:val="00A25B13"/>
    <w:rsid w:val="00A25F1A"/>
    <w:rsid w:val="00A37FC2"/>
    <w:rsid w:val="00A40295"/>
    <w:rsid w:val="00A429EA"/>
    <w:rsid w:val="00A4430E"/>
    <w:rsid w:val="00A51B40"/>
    <w:rsid w:val="00A610A5"/>
    <w:rsid w:val="00A653B0"/>
    <w:rsid w:val="00A65B9B"/>
    <w:rsid w:val="00A66133"/>
    <w:rsid w:val="00A6649D"/>
    <w:rsid w:val="00A7022E"/>
    <w:rsid w:val="00A72B27"/>
    <w:rsid w:val="00A81FD1"/>
    <w:rsid w:val="00A95F79"/>
    <w:rsid w:val="00AA058A"/>
    <w:rsid w:val="00AA17D9"/>
    <w:rsid w:val="00AB3C39"/>
    <w:rsid w:val="00AC2188"/>
    <w:rsid w:val="00AE0CAF"/>
    <w:rsid w:val="00AF22EA"/>
    <w:rsid w:val="00AF72EF"/>
    <w:rsid w:val="00B0168D"/>
    <w:rsid w:val="00B15EDC"/>
    <w:rsid w:val="00B170EC"/>
    <w:rsid w:val="00B25FC9"/>
    <w:rsid w:val="00B31EC6"/>
    <w:rsid w:val="00B50D42"/>
    <w:rsid w:val="00B50EC7"/>
    <w:rsid w:val="00B62C95"/>
    <w:rsid w:val="00B70772"/>
    <w:rsid w:val="00B73CF1"/>
    <w:rsid w:val="00B7596C"/>
    <w:rsid w:val="00B90988"/>
    <w:rsid w:val="00B92BDB"/>
    <w:rsid w:val="00BA7A30"/>
    <w:rsid w:val="00BB1751"/>
    <w:rsid w:val="00BB4286"/>
    <w:rsid w:val="00BB4588"/>
    <w:rsid w:val="00BC4749"/>
    <w:rsid w:val="00BC648C"/>
    <w:rsid w:val="00BC7007"/>
    <w:rsid w:val="00BD3AF8"/>
    <w:rsid w:val="00BD7DB5"/>
    <w:rsid w:val="00BE187A"/>
    <w:rsid w:val="00BE1BBF"/>
    <w:rsid w:val="00BE3D93"/>
    <w:rsid w:val="00BE6FF2"/>
    <w:rsid w:val="00BF3B5D"/>
    <w:rsid w:val="00BF3FBF"/>
    <w:rsid w:val="00C006A0"/>
    <w:rsid w:val="00C01594"/>
    <w:rsid w:val="00C20EFC"/>
    <w:rsid w:val="00C23A60"/>
    <w:rsid w:val="00C31D74"/>
    <w:rsid w:val="00C329B0"/>
    <w:rsid w:val="00C33B94"/>
    <w:rsid w:val="00C36D6F"/>
    <w:rsid w:val="00C40E94"/>
    <w:rsid w:val="00C41EF7"/>
    <w:rsid w:val="00C42B4A"/>
    <w:rsid w:val="00C45381"/>
    <w:rsid w:val="00C47E60"/>
    <w:rsid w:val="00C609B8"/>
    <w:rsid w:val="00C61089"/>
    <w:rsid w:val="00C62604"/>
    <w:rsid w:val="00C671AA"/>
    <w:rsid w:val="00C6731C"/>
    <w:rsid w:val="00C76831"/>
    <w:rsid w:val="00C80874"/>
    <w:rsid w:val="00C857E2"/>
    <w:rsid w:val="00CA0B9A"/>
    <w:rsid w:val="00CA1230"/>
    <w:rsid w:val="00CA32D3"/>
    <w:rsid w:val="00CA6B30"/>
    <w:rsid w:val="00CB65A5"/>
    <w:rsid w:val="00CB6B01"/>
    <w:rsid w:val="00CC3106"/>
    <w:rsid w:val="00CC6517"/>
    <w:rsid w:val="00CD4CA8"/>
    <w:rsid w:val="00CE3966"/>
    <w:rsid w:val="00CE7F1A"/>
    <w:rsid w:val="00CF12BC"/>
    <w:rsid w:val="00CF339D"/>
    <w:rsid w:val="00CF4E06"/>
    <w:rsid w:val="00D11B06"/>
    <w:rsid w:val="00D26295"/>
    <w:rsid w:val="00D31484"/>
    <w:rsid w:val="00D37399"/>
    <w:rsid w:val="00D42870"/>
    <w:rsid w:val="00D775DB"/>
    <w:rsid w:val="00D96847"/>
    <w:rsid w:val="00DA0D52"/>
    <w:rsid w:val="00DA1F0B"/>
    <w:rsid w:val="00DA7014"/>
    <w:rsid w:val="00DB0D0A"/>
    <w:rsid w:val="00DB5D9B"/>
    <w:rsid w:val="00DC34DD"/>
    <w:rsid w:val="00DE2454"/>
    <w:rsid w:val="00DE301F"/>
    <w:rsid w:val="00DF7B0D"/>
    <w:rsid w:val="00E03BDB"/>
    <w:rsid w:val="00E05123"/>
    <w:rsid w:val="00E174B5"/>
    <w:rsid w:val="00E27354"/>
    <w:rsid w:val="00E3207A"/>
    <w:rsid w:val="00E35ECA"/>
    <w:rsid w:val="00E36165"/>
    <w:rsid w:val="00E46F73"/>
    <w:rsid w:val="00E62110"/>
    <w:rsid w:val="00E634CF"/>
    <w:rsid w:val="00E6605C"/>
    <w:rsid w:val="00E81322"/>
    <w:rsid w:val="00E95DC2"/>
    <w:rsid w:val="00E97788"/>
    <w:rsid w:val="00EA7AC1"/>
    <w:rsid w:val="00ED6360"/>
    <w:rsid w:val="00ED770D"/>
    <w:rsid w:val="00EE5A5F"/>
    <w:rsid w:val="00EF348E"/>
    <w:rsid w:val="00EF3DBB"/>
    <w:rsid w:val="00EF76AC"/>
    <w:rsid w:val="00F00312"/>
    <w:rsid w:val="00F010B9"/>
    <w:rsid w:val="00F01D81"/>
    <w:rsid w:val="00F06325"/>
    <w:rsid w:val="00F115ED"/>
    <w:rsid w:val="00F13A55"/>
    <w:rsid w:val="00F20B41"/>
    <w:rsid w:val="00F25525"/>
    <w:rsid w:val="00F32694"/>
    <w:rsid w:val="00F356F5"/>
    <w:rsid w:val="00F5118E"/>
    <w:rsid w:val="00F53115"/>
    <w:rsid w:val="00F57F6D"/>
    <w:rsid w:val="00F60686"/>
    <w:rsid w:val="00F606A5"/>
    <w:rsid w:val="00F659F2"/>
    <w:rsid w:val="00F67FFA"/>
    <w:rsid w:val="00F842DC"/>
    <w:rsid w:val="00FA1420"/>
    <w:rsid w:val="00FA3983"/>
    <w:rsid w:val="00FA3FF2"/>
    <w:rsid w:val="00FB1AE6"/>
    <w:rsid w:val="00FC4FB9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219DB96E"/>
  <w15:docId w15:val="{47385C15-3326-43F2-B6C7-B1DF9D48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4C1D"/>
    <w:pPr>
      <w:spacing w:before="142" w:after="142" w:line="284" w:lineRule="exact"/>
    </w:pPr>
    <w:rPr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4840D4"/>
    <w:pPr>
      <w:keepNext/>
      <w:pageBreakBefore/>
      <w:ind w:hanging="1134"/>
      <w:outlineLvl w:val="0"/>
    </w:pPr>
    <w:rPr>
      <w:rFonts w:eastAsia="Times New Roman"/>
      <w:sz w:val="26"/>
      <w:szCs w:val="20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1704"/>
    <w:pPr>
      <w:keepNext/>
      <w:keepLines/>
      <w:spacing w:before="426"/>
      <w:ind w:hanging="1134"/>
      <w:outlineLvl w:val="1"/>
    </w:pPr>
    <w:rPr>
      <w:rFonts w:eastAsia="MS Gothic"/>
      <w:bCs/>
      <w:sz w:val="22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40D4"/>
    <w:pPr>
      <w:keepNext/>
      <w:keepLines/>
      <w:spacing w:before="426"/>
      <w:ind w:hanging="1134"/>
      <w:outlineLvl w:val="2"/>
    </w:pPr>
    <w:rPr>
      <w:rFonts w:eastAsia="MS Gothic"/>
      <w:b/>
      <w:bCs/>
      <w:lang w:val="en-GB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40D4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4840D4"/>
    <w:rPr>
      <w:rFonts w:eastAsia="Times New Roman" w:cs="Times New Roman"/>
      <w:sz w:val="26"/>
      <w:szCs w:val="20"/>
      <w:lang w:val="en-US"/>
    </w:rPr>
  </w:style>
  <w:style w:type="character" w:customStyle="1" w:styleId="Kop2Char">
    <w:name w:val="Kop 2 Char"/>
    <w:link w:val="Kop2"/>
    <w:uiPriority w:val="9"/>
    <w:rsid w:val="004B1704"/>
    <w:rPr>
      <w:rFonts w:eastAsia="MS Gothic"/>
      <w:bCs/>
      <w:sz w:val="22"/>
      <w:szCs w:val="26"/>
      <w:lang w:val="en-US" w:eastAsia="en-US"/>
    </w:rPr>
  </w:style>
  <w:style w:type="paragraph" w:customStyle="1" w:styleId="tuko1">
    <w:name w:val="tuko1"/>
    <w:basedOn w:val="Standaard"/>
    <w:next w:val="Standaard"/>
    <w:qFormat/>
    <w:rsid w:val="00D11B06"/>
    <w:pPr>
      <w:keepNext/>
      <w:spacing w:before="426"/>
    </w:pPr>
    <w:rPr>
      <w:b/>
      <w:spacing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108B"/>
    <w:pPr>
      <w:spacing w:before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C108B"/>
    <w:rPr>
      <w:rFonts w:ascii="Arial" w:hAnsi="Arial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C108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03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00312"/>
    <w:rPr>
      <w:rFonts w:ascii="Tahoma" w:hAnsi="Tahoma" w:cs="Tahoma"/>
      <w:sz w:val="16"/>
      <w:szCs w:val="16"/>
    </w:rPr>
  </w:style>
  <w:style w:type="character" w:customStyle="1" w:styleId="Kop3Char">
    <w:name w:val="Kop 3 Char"/>
    <w:link w:val="Kop3"/>
    <w:uiPriority w:val="9"/>
    <w:rsid w:val="004840D4"/>
    <w:rPr>
      <w:rFonts w:eastAsia="MS Gothic" w:cs="Times New Roman"/>
      <w:b/>
      <w:bCs/>
      <w:lang w:val="en-GB"/>
    </w:rPr>
  </w:style>
  <w:style w:type="character" w:customStyle="1" w:styleId="Kop4Char">
    <w:name w:val="Kop 4 Char"/>
    <w:link w:val="Kop4"/>
    <w:uiPriority w:val="9"/>
    <w:semiHidden/>
    <w:rsid w:val="004840D4"/>
    <w:rPr>
      <w:rFonts w:ascii="Cambria" w:eastAsia="MS Gothic" w:hAnsi="Cambria" w:cs="Times New Roman"/>
      <w:b/>
      <w:bCs/>
      <w:i/>
      <w:iCs/>
      <w:color w:val="4F81BD"/>
    </w:rPr>
  </w:style>
  <w:style w:type="paragraph" w:customStyle="1" w:styleId="vraagkop">
    <w:name w:val="vraagkop"/>
    <w:basedOn w:val="Standaard"/>
    <w:next w:val="Standaard"/>
    <w:qFormat/>
    <w:rsid w:val="00D11B06"/>
    <w:pPr>
      <w:keepNext/>
      <w:spacing w:before="426"/>
    </w:pPr>
    <w:rPr>
      <w:i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D11B06"/>
    <w:pPr>
      <w:tabs>
        <w:tab w:val="left" w:pos="567"/>
        <w:tab w:val="right" w:pos="8494"/>
      </w:tabs>
      <w:spacing w:before="0" w:after="0"/>
    </w:pPr>
  </w:style>
  <w:style w:type="paragraph" w:styleId="Inhopg2">
    <w:name w:val="toc 2"/>
    <w:basedOn w:val="Standaard"/>
    <w:next w:val="Standaard"/>
    <w:autoRedefine/>
    <w:uiPriority w:val="39"/>
    <w:unhideWhenUsed/>
    <w:rsid w:val="00C609B8"/>
    <w:pPr>
      <w:tabs>
        <w:tab w:val="left" w:pos="1134"/>
        <w:tab w:val="right" w:pos="8494"/>
      </w:tabs>
      <w:spacing w:before="0" w:after="0"/>
      <w:ind w:left="567"/>
    </w:pPr>
  </w:style>
  <w:style w:type="paragraph" w:styleId="Inhopg3">
    <w:name w:val="toc 3"/>
    <w:basedOn w:val="Standaard"/>
    <w:next w:val="Standaard"/>
    <w:autoRedefine/>
    <w:uiPriority w:val="39"/>
    <w:unhideWhenUsed/>
    <w:rsid w:val="00D11B06"/>
    <w:pPr>
      <w:tabs>
        <w:tab w:val="left" w:pos="1701"/>
        <w:tab w:val="right" w:pos="8494"/>
      </w:tabs>
      <w:spacing w:before="0" w:after="0"/>
      <w:ind w:left="1134"/>
    </w:pPr>
  </w:style>
  <w:style w:type="character" w:styleId="Hyperlink">
    <w:name w:val="Hyperlink"/>
    <w:uiPriority w:val="99"/>
    <w:unhideWhenUsed/>
    <w:rsid w:val="00D11B0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609B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09B8"/>
  </w:style>
  <w:style w:type="paragraph" w:styleId="Voettekst">
    <w:name w:val="footer"/>
    <w:basedOn w:val="Standaard"/>
    <w:link w:val="VoettekstChar"/>
    <w:uiPriority w:val="99"/>
    <w:unhideWhenUsed/>
    <w:rsid w:val="00C609B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09B8"/>
  </w:style>
  <w:style w:type="character" w:styleId="GevolgdeHyperlink">
    <w:name w:val="FollowedHyperlink"/>
    <w:uiPriority w:val="99"/>
    <w:semiHidden/>
    <w:unhideWhenUsed/>
    <w:rsid w:val="0069284B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BF3B5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F3B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F3B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3B5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F3B5D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F54FF"/>
    <w:pPr>
      <w:spacing w:before="0" w:after="284"/>
      <w:ind w:left="720"/>
      <w:contextualSpacing/>
    </w:pPr>
    <w:rPr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amc.nl/web/file?uuid=af259bc9-3a21-43da-9f66-cd6613394815&amp;owner=70eb19ba-5a0c-4929-8478-6e880c82e612&amp;contentid=12975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ranet.vumc.nl/afdelingen-themas-1/datamanagement/procedures-en-templates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6E59-A85F-4E11-94FF-AC459A13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97106610</Template>
  <TotalTime>0</TotalTime>
  <Pages>5</Pages>
  <Words>2151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13955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http://intranet.amc.nl/web/file?uuid=af259bc9-3a21-43da-9f66-cd6613394815&amp;owner=70eb19ba-5a0c-4929-8478-6e880c82e612&amp;contentid=12975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</dc:creator>
  <cp:lastModifiedBy>Kraan, Wim</cp:lastModifiedBy>
  <cp:revision>2</cp:revision>
  <cp:lastPrinted>2018-11-29T13:42:00Z</cp:lastPrinted>
  <dcterms:created xsi:type="dcterms:W3CDTF">2019-03-04T10:37:00Z</dcterms:created>
  <dcterms:modified xsi:type="dcterms:W3CDTF">2019-03-04T10:37:00Z</dcterms:modified>
</cp:coreProperties>
</file>